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8E" w:rsidRPr="002A1F55" w:rsidRDefault="00A1358E" w:rsidP="006B080E">
      <w:pPr>
        <w:tabs>
          <w:tab w:val="left" w:pos="36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8E" w:rsidRPr="006B080E" w:rsidRDefault="00A1358E" w:rsidP="006B080E">
      <w:pPr>
        <w:tabs>
          <w:tab w:val="left" w:pos="365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Pr="008129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 к рабочей учебной программе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2-4 классов</w:t>
      </w:r>
    </w:p>
    <w:p w:rsidR="00A1358E" w:rsidRPr="00812909" w:rsidRDefault="00A1358E" w:rsidP="00812909">
      <w:pPr>
        <w:tabs>
          <w:tab w:val="left" w:pos="365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1358E" w:rsidRPr="00812909" w:rsidRDefault="00A1358E" w:rsidP="0081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909">
        <w:rPr>
          <w:rFonts w:ascii="Times New Roman" w:hAnsi="Times New Roman" w:cs="Times New Roman"/>
          <w:sz w:val="24"/>
          <w:szCs w:val="24"/>
          <w:lang w:eastAsia="ru-RU"/>
        </w:rPr>
        <w:t xml:space="preserve">       Рабочая программа по </w:t>
      </w:r>
      <w:r w:rsidRPr="008129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английскому языку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2909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составлена  </w:t>
      </w:r>
      <w:r w:rsidRPr="00812909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909">
        <w:rPr>
          <w:rFonts w:ascii="Times New Roman" w:hAnsi="Times New Roman" w:cs="Times New Roman"/>
          <w:sz w:val="24"/>
          <w:szCs w:val="24"/>
        </w:rPr>
        <w:t>с:</w:t>
      </w:r>
    </w:p>
    <w:p w:rsidR="00A1358E" w:rsidRPr="00812909" w:rsidRDefault="00A1358E" w:rsidP="00B80B46">
      <w:pPr>
        <w:pStyle w:val="NoSpacing"/>
        <w:numPr>
          <w:ilvl w:val="0"/>
          <w:numId w:val="3"/>
        </w:numPr>
        <w:jc w:val="both"/>
        <w:rPr>
          <w:rStyle w:val="FontStyle31"/>
          <w:sz w:val="24"/>
          <w:szCs w:val="24"/>
        </w:rPr>
      </w:pPr>
      <w:r w:rsidRPr="00812909">
        <w:rPr>
          <w:rStyle w:val="FontStyle31"/>
          <w:sz w:val="24"/>
          <w:szCs w:val="24"/>
        </w:rPr>
        <w:t>федеральным  государственным образовательным стандартом начального общего образования, утверждённым приказом Минобразования России от 6 октября 2009 г № 373;</w:t>
      </w:r>
    </w:p>
    <w:p w:rsidR="00A1358E" w:rsidRPr="00812909" w:rsidRDefault="00A1358E" w:rsidP="00B80B46">
      <w:pPr>
        <w:pStyle w:val="NoSpacing"/>
        <w:numPr>
          <w:ilvl w:val="0"/>
          <w:numId w:val="3"/>
        </w:numPr>
        <w:rPr>
          <w:rStyle w:val="FontStyle31"/>
          <w:sz w:val="24"/>
          <w:szCs w:val="24"/>
        </w:rPr>
      </w:pPr>
      <w:r w:rsidRPr="00812909">
        <w:rPr>
          <w:rStyle w:val="FontStyle31"/>
          <w:sz w:val="24"/>
          <w:szCs w:val="24"/>
        </w:rPr>
        <w:t>требованиями к результатам освоения основной образовательной программы  по английскому языку;</w:t>
      </w:r>
    </w:p>
    <w:p w:rsidR="00A1358E" w:rsidRPr="00812909" w:rsidRDefault="00A1358E" w:rsidP="00B80B46">
      <w:pPr>
        <w:pStyle w:val="NoSpacing"/>
        <w:numPr>
          <w:ilvl w:val="0"/>
          <w:numId w:val="3"/>
        </w:numPr>
        <w:rPr>
          <w:rStyle w:val="FontStyle31"/>
          <w:sz w:val="24"/>
          <w:szCs w:val="24"/>
        </w:rPr>
      </w:pPr>
      <w:r w:rsidRPr="00812909">
        <w:rPr>
          <w:rStyle w:val="FontStyle31"/>
          <w:sz w:val="24"/>
          <w:szCs w:val="24"/>
        </w:rPr>
        <w:t>программой формирований универсальных учебных действий;</w:t>
      </w:r>
    </w:p>
    <w:p w:rsidR="00A1358E" w:rsidRPr="00812909" w:rsidRDefault="00A1358E" w:rsidP="00B80B46">
      <w:pPr>
        <w:pStyle w:val="NoSpacing"/>
        <w:numPr>
          <w:ilvl w:val="0"/>
          <w:numId w:val="3"/>
        </w:numPr>
        <w:rPr>
          <w:rStyle w:val="FontStyle31"/>
          <w:sz w:val="24"/>
          <w:szCs w:val="24"/>
        </w:rPr>
      </w:pPr>
      <w:r w:rsidRPr="00812909">
        <w:rPr>
          <w:rStyle w:val="FontStyle31"/>
          <w:sz w:val="24"/>
          <w:szCs w:val="24"/>
        </w:rPr>
        <w:t>авторской программой курса «Английский с удовольствием» М.З.</w:t>
      </w:r>
      <w:r>
        <w:rPr>
          <w:rStyle w:val="FontStyle31"/>
          <w:sz w:val="24"/>
          <w:szCs w:val="24"/>
        </w:rPr>
        <w:t xml:space="preserve"> </w:t>
      </w:r>
      <w:r w:rsidRPr="00812909">
        <w:rPr>
          <w:rStyle w:val="FontStyle31"/>
          <w:sz w:val="24"/>
          <w:szCs w:val="24"/>
        </w:rPr>
        <w:t>Биболетовой и др.</w:t>
      </w:r>
    </w:p>
    <w:p w:rsidR="00A1358E" w:rsidRPr="00812909" w:rsidRDefault="00A1358E" w:rsidP="0081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358E" w:rsidRPr="00812909" w:rsidRDefault="00A1358E" w:rsidP="008129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12909">
        <w:rPr>
          <w:rFonts w:ascii="Times New Roman" w:hAnsi="Times New Roman" w:cs="Times New Roman"/>
          <w:sz w:val="24"/>
          <w:szCs w:val="24"/>
          <w:lang w:eastAsia="ru-RU"/>
        </w:rPr>
        <w:t xml:space="preserve">    Предлагаемый начальный курс английского языка имеет </w:t>
      </w:r>
      <w:r w:rsidRPr="00812909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</w:p>
    <w:p w:rsidR="00A1358E" w:rsidRPr="00812909" w:rsidRDefault="00A1358E" w:rsidP="008129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12909">
        <w:rPr>
          <w:rFonts w:ascii="Times New Roman" w:hAnsi="Times New Roman" w:cs="Times New Roman"/>
          <w:sz w:val="24"/>
          <w:szCs w:val="24"/>
        </w:rPr>
        <w:t xml:space="preserve">комплексное решение задач, стоящих перед предметом «иностранный язык», а именно </w:t>
      </w:r>
      <w:r w:rsidRPr="00812909">
        <w:rPr>
          <w:rFonts w:ascii="Times New Roman" w:hAnsi="Times New Roman" w:cs="Times New Roman"/>
          <w:b/>
          <w:bCs/>
          <w:sz w:val="24"/>
          <w:szCs w:val="24"/>
        </w:rPr>
        <w:t>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 ФГОС по иностранным языкам и примерной программой</w:t>
      </w:r>
      <w:r w:rsidRPr="00812909">
        <w:rPr>
          <w:rFonts w:ascii="Times New Roman" w:hAnsi="Times New Roman" w:cs="Times New Roman"/>
          <w:sz w:val="24"/>
          <w:szCs w:val="24"/>
        </w:rPr>
        <w:t>.</w:t>
      </w:r>
    </w:p>
    <w:p w:rsidR="00A1358E" w:rsidRPr="00812909" w:rsidRDefault="00A1358E" w:rsidP="00812909">
      <w:pPr>
        <w:pStyle w:val="a"/>
        <w:ind w:left="567" w:right="555"/>
      </w:pPr>
      <w:r w:rsidRPr="00812909">
        <w:t xml:space="preserve">Эта цель подразумевает решение следующих задач: </w:t>
      </w:r>
    </w:p>
    <w:p w:rsidR="00A1358E" w:rsidRPr="00812909" w:rsidRDefault="00A1358E" w:rsidP="00812909">
      <w:pPr>
        <w:pStyle w:val="a"/>
        <w:ind w:left="567" w:right="555"/>
      </w:pPr>
      <w:r w:rsidRPr="00812909">
        <w:t>• развитие коммуникативных умений уча</w:t>
      </w:r>
      <w:r w:rsidRPr="00812909">
        <w:softHyphen/>
        <w:t xml:space="preserve">щихся в говорении, чтении, понимании на слух и письме на английском языке; </w:t>
      </w:r>
    </w:p>
    <w:p w:rsidR="00A1358E" w:rsidRPr="00812909" w:rsidRDefault="00A1358E" w:rsidP="00812909">
      <w:pPr>
        <w:pStyle w:val="a"/>
        <w:ind w:left="567" w:right="555"/>
      </w:pPr>
      <w:r w:rsidRPr="00812909">
        <w:t>• развитие и образование учащихся сред</w:t>
      </w:r>
      <w:r w:rsidRPr="00812909">
        <w:softHyphen/>
        <w:t>ствами английского языка, а именно:  а) осоз</w:t>
      </w:r>
      <w:r w:rsidRPr="00812909">
        <w:softHyphen/>
        <w:t>нание ими явлений действительности, происхо</w:t>
      </w:r>
      <w:r w:rsidRPr="00812909">
        <w:softHyphen/>
        <w:t>дящих в англоговорящих странах, через знания о культуре, истории и традициях этих стран;</w:t>
      </w:r>
    </w:p>
    <w:p w:rsidR="00A1358E" w:rsidRPr="00812909" w:rsidRDefault="00A1358E" w:rsidP="00812909">
      <w:pPr>
        <w:pStyle w:val="a"/>
        <w:ind w:left="567" w:right="555"/>
      </w:pPr>
      <w:r w:rsidRPr="00812909">
        <w:t xml:space="preserve"> б) осознание роли родного языка и родной куль</w:t>
      </w:r>
      <w:r w:rsidRPr="00812909">
        <w:softHyphen/>
        <w:t xml:space="preserve">туры в сравнении с культурой других народов; </w:t>
      </w:r>
    </w:p>
    <w:p w:rsidR="00A1358E" w:rsidRPr="00812909" w:rsidRDefault="00A1358E" w:rsidP="00812909">
      <w:pPr>
        <w:pStyle w:val="a"/>
        <w:ind w:left="567" w:right="555"/>
      </w:pPr>
      <w:r w:rsidRPr="00812909">
        <w:t>в) понимание важности изучения английского языка как средства достижения взаимопонима</w:t>
      </w:r>
      <w:r w:rsidRPr="00812909">
        <w:softHyphen/>
        <w:t xml:space="preserve">ния между людьми; </w:t>
      </w:r>
    </w:p>
    <w:p w:rsidR="00A1358E" w:rsidRPr="00812909" w:rsidRDefault="00A1358E" w:rsidP="00812909">
      <w:pPr>
        <w:pStyle w:val="a"/>
        <w:ind w:left="567" w:right="555"/>
      </w:pPr>
      <w:r w:rsidRPr="00812909">
        <w:t>г) развитие их познаватель</w:t>
      </w:r>
      <w:r w:rsidRPr="00812909">
        <w:softHyphen/>
        <w:t xml:space="preserve">ных способностей, интереса к учению. </w:t>
      </w:r>
    </w:p>
    <w:p w:rsidR="00A1358E" w:rsidRPr="00812909" w:rsidRDefault="00A1358E" w:rsidP="0081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358E" w:rsidRPr="003D126F" w:rsidRDefault="00A1358E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126F">
        <w:rPr>
          <w:rFonts w:ascii="Times New Roman" w:hAnsi="Times New Roman" w:cs="Times New Roman"/>
          <w:b/>
          <w:bCs/>
        </w:rPr>
        <w:t xml:space="preserve">Планируемые </w:t>
      </w:r>
      <w:r>
        <w:rPr>
          <w:rFonts w:ascii="Times New Roman" w:hAnsi="Times New Roman" w:cs="Times New Roman"/>
          <w:b/>
          <w:bCs/>
        </w:rPr>
        <w:t xml:space="preserve">предметные </w:t>
      </w:r>
      <w:r w:rsidRPr="003D126F">
        <w:rPr>
          <w:rFonts w:ascii="Times New Roman" w:hAnsi="Times New Roman" w:cs="Times New Roman"/>
          <w:b/>
          <w:bCs/>
        </w:rPr>
        <w:t>результаты изучения учебного предмета</w:t>
      </w:r>
    </w:p>
    <w:p w:rsidR="00A1358E" w:rsidRPr="003D126F" w:rsidRDefault="00A1358E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126F">
        <w:rPr>
          <w:rFonts w:ascii="Times New Roman" w:hAnsi="Times New Roman" w:cs="Times New Roman"/>
          <w:b/>
          <w:bCs/>
        </w:rPr>
        <w:t>«иностранный язык»</w:t>
      </w:r>
    </w:p>
    <w:p w:rsidR="00A1358E" w:rsidRPr="003D126F" w:rsidRDefault="00A1358E" w:rsidP="008129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D126F">
        <w:rPr>
          <w:rFonts w:ascii="Times New Roman" w:hAnsi="Times New Roman" w:cs="Times New Roman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учётом того, что НОО закладывает лишь основы указанных сторон развития учащегося:</w:t>
      </w:r>
    </w:p>
    <w:p w:rsidR="00A1358E" w:rsidRPr="003D126F" w:rsidRDefault="00A1358E" w:rsidP="00812909">
      <w:pPr>
        <w:spacing w:after="0" w:line="240" w:lineRule="auto"/>
        <w:rPr>
          <w:rFonts w:ascii="Times New Roman" w:hAnsi="Times New Roman" w:cs="Times New Roman"/>
        </w:rPr>
      </w:pPr>
      <w:r w:rsidRPr="003D126F">
        <w:rPr>
          <w:rFonts w:ascii="Times New Roman" w:hAnsi="Times New Roman" w:cs="Times New Roman"/>
        </w:rPr>
        <w:t>– сформированность основ гражданской идентичности, то есть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</w:t>
      </w:r>
    </w:p>
    <w:p w:rsidR="00A1358E" w:rsidRPr="003D126F" w:rsidRDefault="00A1358E" w:rsidP="00812909">
      <w:pPr>
        <w:spacing w:after="0" w:line="240" w:lineRule="auto"/>
        <w:rPr>
          <w:rFonts w:ascii="Times New Roman" w:hAnsi="Times New Roman" w:cs="Times New Roman"/>
        </w:rPr>
      </w:pPr>
      <w:r w:rsidRPr="003D126F">
        <w:rPr>
          <w:rFonts w:ascii="Times New Roman" w:hAnsi="Times New Roman" w:cs="Times New Roman"/>
        </w:rPr>
        <w:t>– сформированность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A1358E" w:rsidRPr="003D126F" w:rsidRDefault="00A1358E" w:rsidP="00812909">
      <w:pPr>
        <w:spacing w:after="0" w:line="240" w:lineRule="auto"/>
        <w:rPr>
          <w:rFonts w:ascii="Times New Roman" w:hAnsi="Times New Roman" w:cs="Times New Roman"/>
        </w:rPr>
      </w:pPr>
      <w:r w:rsidRPr="003D126F">
        <w:rPr>
          <w:rFonts w:ascii="Times New Roman" w:hAnsi="Times New Roman" w:cs="Times New Roman"/>
        </w:rPr>
        <w:t>– знание определённого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 п., общечеловеческие ценности, знание корреспондирующих ценностей родной культуры, умение их назвать и описать;</w:t>
      </w:r>
    </w:p>
    <w:p w:rsidR="00A1358E" w:rsidRPr="003D126F" w:rsidRDefault="00A1358E" w:rsidP="00812909">
      <w:pPr>
        <w:spacing w:after="0" w:line="240" w:lineRule="auto"/>
        <w:rPr>
          <w:rFonts w:ascii="Times New Roman" w:hAnsi="Times New Roman" w:cs="Times New Roman"/>
        </w:rPr>
      </w:pPr>
      <w:r w:rsidRPr="003D126F">
        <w:rPr>
          <w:rFonts w:ascii="Times New Roman" w:hAnsi="Times New Roman" w:cs="Times New Roman"/>
        </w:rPr>
        <w:t>–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A1358E" w:rsidRPr="003D126F" w:rsidRDefault="00A1358E" w:rsidP="00812909">
      <w:pPr>
        <w:spacing w:after="0" w:line="240" w:lineRule="auto"/>
        <w:rPr>
          <w:rFonts w:ascii="Times New Roman" w:hAnsi="Times New Roman" w:cs="Times New Roman"/>
        </w:rPr>
      </w:pPr>
      <w:r w:rsidRPr="003D126F">
        <w:rPr>
          <w:rFonts w:ascii="Times New Roman" w:hAnsi="Times New Roman" w:cs="Times New Roman"/>
        </w:rPr>
        <w:t>–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A1358E" w:rsidRPr="003D126F" w:rsidRDefault="00A1358E" w:rsidP="00812909">
      <w:pPr>
        <w:spacing w:after="0" w:line="240" w:lineRule="auto"/>
        <w:rPr>
          <w:rFonts w:ascii="Times New Roman" w:hAnsi="Times New Roman" w:cs="Times New Roman"/>
        </w:rPr>
      </w:pPr>
      <w:r w:rsidRPr="003D126F">
        <w:rPr>
          <w:rFonts w:ascii="Times New Roman" w:hAnsi="Times New Roman" w:cs="Times New Roman"/>
        </w:rPr>
        <w:t>– сформированностьосновных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A1358E" w:rsidRPr="003D126F" w:rsidRDefault="00A1358E" w:rsidP="00812909">
      <w:pPr>
        <w:spacing w:after="0" w:line="240" w:lineRule="auto"/>
        <w:rPr>
          <w:rFonts w:ascii="Times New Roman" w:hAnsi="Times New Roman" w:cs="Times New Roman"/>
        </w:rPr>
      </w:pPr>
      <w:r w:rsidRPr="003D126F">
        <w:rPr>
          <w:rFonts w:ascii="Times New Roman" w:hAnsi="Times New Roman" w:cs="Times New Roman"/>
        </w:rPr>
        <w:t>– сформированность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A1358E" w:rsidRDefault="00A1358E" w:rsidP="00696C23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1358E" w:rsidRDefault="00A1358E" w:rsidP="00696C23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</w:t>
      </w:r>
      <w:r w:rsidRPr="00812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</w:p>
    <w:p w:rsidR="00A1358E" w:rsidRPr="00E8083A" w:rsidRDefault="00A1358E" w:rsidP="00696C23">
      <w:pPr>
        <w:tabs>
          <w:tab w:val="left" w:pos="4608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E8083A">
        <w:rPr>
          <w:rFonts w:ascii="Times New Roman" w:hAnsi="Times New Roman" w:cs="Times New Roman"/>
          <w:b/>
          <w:bCs/>
          <w:sz w:val="24"/>
          <w:szCs w:val="24"/>
        </w:rPr>
        <w:t>2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Говорение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Ученик 2-го класса научится: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       участвовать в элементарном этикетном диалоге (знакомство, поздравление, благодарность, приветствие);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расспрашивать собеседника, задавая простые вопросы (Что? Где? Когда?), и отвечать на них;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 кратко рассказывать о себе, своей семье, друге;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 xml:space="preserve">-  составлять небольшие описания предмета, картинки (о природе, школе) по образцу; 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Ученик  2-го класса получит возможность научиться: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-решать элементарные коммуникативные задачи в пределах любой из сфер общения;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     составлять монологическое высказывание объемом 5 фраз (описание, сообщение, рассказ);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 решать коммуникативные задачи при помощи диалога объемом 3-4 реплики с каждой стороны;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 запросить информацию, поздороваться, извиниться, выразить одобрение/несогласие;</w:t>
      </w:r>
    </w:p>
    <w:p w:rsidR="00A1358E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 задать вопрос, дать краткий ответ, выслушать собеседника, поддержать беседу.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Аудирование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Ученик 2-го класса научится: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 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Ученик 2-го класса получит возможность научиться: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 понимать развернутые тексты объемом 6-10 фраз.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Чтение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Ученик 2-го класса научится: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    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   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 овладевать основными правилами чтения и знаками транскрипции.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 xml:space="preserve"> Ученик 2-го класса получит возможность научиться: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 читать про себя и понимать текст, содержащий не более 2-3 незнакомых слов.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Письмо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Ученик 2-го класса научится: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 списывать текст, вставляя в него пропущенные слова в соответствии с контекстом;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 писать краткое поздравление с опорой на образец;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 записывать отдельные слова, предложения по модели;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 выписывать предложения из текста.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Ученик 2-го класса получит возможность научиться: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 охарактеризовать сказочного героя в письменном виде;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 придумывать и записывать собственные предложения;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 составлять план устного высказывания.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Языковые средства и навыки оперирования ими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Графика, каллиграфия, орфография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Ученик 2-го класса научится: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    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 пользоваться английским алфавитом, знать последовательность букв в нем;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 отличать буквы от знаков транскрипции.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Ученик 2-го класса получит возможность научиться: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 группировать слова в соответствии с изученными правилами чтения;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 уточнять написание слова по словарю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Фонетическая сторона речи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Ученик 2-го класса научится: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произносить все звуки английского алфавита;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 xml:space="preserve">-   различать на слух звуки английского и русского алфавита; 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Ученик 2-го класса получит возможность научиться: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 соблюдать интонацию перечисления;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 читать изучаемые слова по транскрипции;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 грамотно в интонационном отношении оформлять различные типы предложений.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 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Лексическая сторона речи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Ученик 2-го класса научится: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  употреблять в процессе общения активную лексику в соответствии с коммуникативной задачей;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Ученик 2-го класса получит возможность научиться: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 узнавать простые словообразовательные элементы;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 опираться на языковую догадку в процессе чтения и аудирования (интернациональные и сложные слова).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Грамматическая сторона речи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Ученик 2-го класса научится: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    употреблять речевые образцы с глаголами tohave, tobe, модальными и смысловыми глаголами в настоящем времени;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 употреблять правильный порядок слов в предложении;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 употреблять единственное и множественное число;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Ученик 2-го класса получит возможность научиться: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358E" w:rsidRPr="009E344B" w:rsidRDefault="00A1358E" w:rsidP="00E808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3 класс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Говорение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Ученик 3-го класса научится: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приветствовать собеседника, используя языковые средства, адекватные возрасту собеседника и целям общения;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прощаться после разговора, используя при этом разные речевые клише;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описывать человека, животное, предмет, картину;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рассказывать о ком-то, о происшедшем событии.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Ученик 3-го класса получит возможность научиться: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    представляться самому, назвав имя, возраст, место и дату рождения, основное занятие;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 просить о помощи или предложить свою помощь;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 запрашивать необходимую информацию о ком-либо или о чем-либо;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    приглашать к совместной деятельности (например, к игре), используя при этом адекватные средства;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-обменяться мнениями о прочитанном или увиденном, аргументируя свою точку зрения.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Аудирование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Ученик 3-го класса научится: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   понимать просьбы и указания учителя, сверстников, связанные с учебными и игровыми ситуациями в классе;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понимать общее содержание учебных и аутентичных текстов (рассказы, стихи, считалки) и реагировать вербально и, преимущественно, невербально на их содержание;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Ученик 3-го класса получит возможность научиться: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 догадываться о значении некоторых слов по контексту;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   догадываться о значении слов по словообразовательным элементам или по сходству звучания со словами родного языка;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 «обходить» незнакомые слова, не мешающие пониманию основного содержания текста;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  переспрашивать с целью уточнения содержания с помощью соответствующих клише типа: «Excuseme?» и т.д.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Чтение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Ученик 3-го класса научится: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   выразительно читать вслух;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читать про себя с целью: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а) понимания основного содержания учебных, а также несложных аутентичных текстов;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 xml:space="preserve">б)   поиска необходимой (интересующей) информации (приемы поискового чтения). 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Ученик 3-го класса получит возможность научиться: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 читать про себя с целью полного и точного понимания содержания учебных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Письмо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Ученик 3-го класса научится: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писать короткое поздравление (с днем рождения, Новым годом, Рождеством) с опорой на образец, выражать пожелание;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составлять и записывать план прочитанного;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составлять и записывать рассказ на определенную тему;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списывать текст, вставляя в него пропущенные слова в соответствии с контекстом;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составлять подписи к картинкам.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Ученик 3-го класса получит возможность научиться: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 письменно отвечать на вопросы по прочитанному тексту (с опорой на текст);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 составлять план устного сообщения в виде ключевых слов, делать выписки их текста;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Языковые средства и навыки оперирования ими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Графика, каллиграфия, орфография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Ученик 3-го класса научится: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    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пользоваться английским алфавитом, знать последовательность букв в нем;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отличать буквы от знаков транскрипции.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применять основные правила чтения и орфографии (умение их применять при чтении и письме).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Ученик 3-го класса получит возможность научиться: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 группировать слова в соответствии с изученными правилами чтения;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 уточнять написание слова по словарю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Фонетическая сторона речи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Ученик 3-го класса научится: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произносить все звуки английского алфавита;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 различать на слух звуки английского и русского алфавита;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Ученик 3-го класса получит возможность научиться: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 соблюдать интонацию перечисления;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 читать изучаемые слова по транскрипции;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 грамотно в интонационном отношении оформлять различные типы предложений.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 адекватное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  различать оглушение/неоглушение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Лексическая сторона речи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Ученик 3-го класса научится: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  употреблять в процессе общения активную лексику в соответствии с коммуникативной задачей;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Ученик 3-го класса получит возможность научиться: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 узнавать простые словообразовательные элементы;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 опираться на языковую догадку в процессе чтения и аудирования (интернациональные и сложные слова).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E344B">
        <w:rPr>
          <w:rFonts w:ascii="Times New Roman" w:hAnsi="Times New Roman" w:cs="Times New Roman"/>
          <w:b/>
          <w:bCs/>
          <w:sz w:val="20"/>
          <w:szCs w:val="20"/>
        </w:rPr>
        <w:t>Грамматическая сторона речи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Ученик 3-го класса научится: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     употреблять речевые образцы с глаголами tohave, tobe, модальными и смысловыми глаголами в настоящем времени;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 употреблять правильный порядок слов в предложении;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344B">
        <w:rPr>
          <w:rFonts w:ascii="Times New Roman" w:hAnsi="Times New Roman" w:cs="Times New Roman"/>
          <w:sz w:val="20"/>
          <w:szCs w:val="20"/>
        </w:rPr>
        <w:t>-  употреблять единственное и множественное число;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Ученик 3-го класса получит возможность научиться: 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E344B">
        <w:rPr>
          <w:rFonts w:ascii="Times New Roman" w:hAnsi="Times New Roman" w:cs="Times New Roman"/>
          <w:i/>
          <w:iCs/>
          <w:sz w:val="20"/>
          <w:szCs w:val="20"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A1358E" w:rsidRPr="009E344B" w:rsidRDefault="00A1358E" w:rsidP="00E80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358E" w:rsidRPr="009E344B" w:rsidRDefault="00A1358E" w:rsidP="00E8083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344B">
        <w:rPr>
          <w:rFonts w:ascii="Times New Roman" w:hAnsi="Times New Roman" w:cs="Times New Roman"/>
          <w:b/>
          <w:bCs/>
        </w:rPr>
        <w:t>4 класс</w:t>
      </w:r>
    </w:p>
    <w:p w:rsidR="00A1358E" w:rsidRPr="00696C23" w:rsidRDefault="00A1358E" w:rsidP="0081290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96C23">
        <w:rPr>
          <w:rFonts w:ascii="Times New Roman" w:hAnsi="Times New Roman" w:cs="Times New Roman"/>
          <w:sz w:val="20"/>
          <w:szCs w:val="20"/>
        </w:rPr>
        <w:t>В процессе овладения познавательным (социокультурным) аспектом выпускник научится:</w:t>
      </w:r>
    </w:p>
    <w:p w:rsidR="00A1358E" w:rsidRPr="00696C23" w:rsidRDefault="00A1358E" w:rsidP="0081290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96C23">
        <w:rPr>
          <w:rFonts w:ascii="Times New Roman" w:hAnsi="Times New Roman" w:cs="Times New Roman"/>
          <w:sz w:val="20"/>
          <w:szCs w:val="20"/>
        </w:rPr>
        <w:t>– находить на карте страны изучаемого языка и континенты;</w:t>
      </w:r>
    </w:p>
    <w:p w:rsidR="00A1358E" w:rsidRPr="00696C23" w:rsidRDefault="00A1358E" w:rsidP="0081290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96C23">
        <w:rPr>
          <w:rFonts w:ascii="Times New Roman" w:hAnsi="Times New Roman" w:cs="Times New Roman"/>
          <w:sz w:val="20"/>
          <w:szCs w:val="20"/>
        </w:rPr>
        <w:t>– узнавать достопримечательности стран изучаемого языка/родной страны;</w:t>
      </w:r>
    </w:p>
    <w:p w:rsidR="00A1358E" w:rsidRPr="00696C23" w:rsidRDefault="00A1358E" w:rsidP="0081290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96C23">
        <w:rPr>
          <w:rFonts w:ascii="Times New Roman" w:hAnsi="Times New Roman" w:cs="Times New Roman"/>
          <w:sz w:val="20"/>
          <w:szCs w:val="20"/>
        </w:rPr>
        <w:t>– понимать особенности британских и американских национальных и семейных праздников и традиций;</w:t>
      </w:r>
    </w:p>
    <w:p w:rsidR="00A1358E" w:rsidRPr="00696C23" w:rsidRDefault="00A1358E" w:rsidP="0081290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96C23">
        <w:rPr>
          <w:rFonts w:ascii="Times New Roman" w:hAnsi="Times New Roman" w:cs="Times New Roman"/>
          <w:sz w:val="20"/>
          <w:szCs w:val="20"/>
        </w:rPr>
        <w:t>– понимать особенности образа жизни зарубежных сверстников;</w:t>
      </w:r>
    </w:p>
    <w:p w:rsidR="00A1358E" w:rsidRPr="00696C23" w:rsidRDefault="00A1358E" w:rsidP="0081290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96C23">
        <w:rPr>
          <w:rFonts w:ascii="Times New Roman" w:hAnsi="Times New Roman" w:cs="Times New Roman"/>
          <w:sz w:val="20"/>
          <w:szCs w:val="20"/>
        </w:rPr>
        <w:t>– узнавать наиболее известных персонажей англоязычной детской литературы и популярные литературные произведения для детей;</w:t>
      </w:r>
    </w:p>
    <w:p w:rsidR="00A1358E" w:rsidRPr="00696C23" w:rsidRDefault="00A1358E" w:rsidP="00812909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96C23">
        <w:rPr>
          <w:rFonts w:ascii="Times New Roman" w:hAnsi="Times New Roman" w:cs="Times New Roman"/>
          <w:sz w:val="20"/>
          <w:szCs w:val="20"/>
        </w:rPr>
        <w:t>–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A1358E" w:rsidRPr="00696C23" w:rsidRDefault="00A1358E" w:rsidP="0081290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96C23">
        <w:rPr>
          <w:rFonts w:ascii="Times New Roman" w:hAnsi="Times New Roman" w:cs="Times New Roman"/>
          <w:i/>
          <w:iCs/>
          <w:sz w:val="20"/>
          <w:szCs w:val="20"/>
        </w:rPr>
        <w:t>Выпускник получит возможность:</w:t>
      </w:r>
    </w:p>
    <w:p w:rsidR="00A1358E" w:rsidRPr="009E344B" w:rsidRDefault="00A1358E" w:rsidP="00812909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– сформировать представление о государственной символике стран изучаемого языка;</w:t>
      </w:r>
    </w:p>
    <w:p w:rsidR="00A1358E" w:rsidRPr="009E344B" w:rsidRDefault="00A1358E" w:rsidP="00812909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– сопоставить реалии стран изучаемого языка и родной страны;</w:t>
      </w:r>
    </w:p>
    <w:p w:rsidR="00A1358E" w:rsidRPr="009E344B" w:rsidRDefault="00A1358E" w:rsidP="00812909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– представить реалии своей страны средствами английского языка;</w:t>
      </w:r>
    </w:p>
    <w:p w:rsidR="00A1358E" w:rsidRPr="009E344B" w:rsidRDefault="00A1358E" w:rsidP="00812909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– познакомиться и выучить наизусть популярные детские песенки и стихотворения.</w:t>
      </w:r>
    </w:p>
    <w:p w:rsidR="00A1358E" w:rsidRPr="009E344B" w:rsidRDefault="00A1358E" w:rsidP="0081290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A1358E" w:rsidRPr="009E344B" w:rsidRDefault="00A1358E" w:rsidP="00812909">
      <w:pPr>
        <w:pStyle w:val="a7"/>
        <w:spacing w:line="240" w:lineRule="auto"/>
        <w:ind w:firstLine="0"/>
        <w:jc w:val="left"/>
        <w:rPr>
          <w:b/>
          <w:bCs/>
          <w:i/>
          <w:iCs/>
          <w:sz w:val="22"/>
          <w:szCs w:val="22"/>
        </w:rPr>
      </w:pPr>
      <w:r w:rsidRPr="009E344B">
        <w:rPr>
          <w:b/>
          <w:bCs/>
          <w:i/>
          <w:iCs/>
          <w:sz w:val="22"/>
          <w:szCs w:val="22"/>
        </w:rPr>
        <w:t xml:space="preserve">В говорении </w:t>
      </w:r>
      <w:r w:rsidRPr="009E344B">
        <w:rPr>
          <w:sz w:val="22"/>
          <w:szCs w:val="22"/>
        </w:rPr>
        <w:t>выпускник научится:</w:t>
      </w:r>
    </w:p>
    <w:p w:rsidR="00A1358E" w:rsidRPr="009E344B" w:rsidRDefault="00A1358E" w:rsidP="00B80B46">
      <w:pPr>
        <w:pStyle w:val="a7"/>
        <w:numPr>
          <w:ilvl w:val="0"/>
          <w:numId w:val="24"/>
        </w:numPr>
        <w:spacing w:line="240" w:lineRule="auto"/>
        <w:jc w:val="left"/>
        <w:rPr>
          <w:sz w:val="22"/>
          <w:szCs w:val="22"/>
        </w:rPr>
      </w:pPr>
      <w:r w:rsidRPr="009E344B">
        <w:rPr>
          <w:sz w:val="22"/>
          <w:szCs w:val="22"/>
        </w:rPr>
        <w:t>вести и поддерживать элементарный диалог: этикетный, диалог-расспрос, диалог-побуждение, диалог – обмен мнениями;</w:t>
      </w:r>
    </w:p>
    <w:p w:rsidR="00A1358E" w:rsidRPr="009E344B" w:rsidRDefault="00A1358E" w:rsidP="00B80B46">
      <w:pPr>
        <w:pStyle w:val="a7"/>
        <w:numPr>
          <w:ilvl w:val="0"/>
          <w:numId w:val="24"/>
        </w:numPr>
        <w:spacing w:line="240" w:lineRule="auto"/>
        <w:jc w:val="left"/>
        <w:rPr>
          <w:sz w:val="22"/>
          <w:szCs w:val="22"/>
        </w:rPr>
      </w:pPr>
      <w:r w:rsidRPr="009E344B">
        <w:rPr>
          <w:sz w:val="22"/>
          <w:szCs w:val="22"/>
        </w:rPr>
        <w:t>кратко описывать и характеризовать предмет, картинку, персонаж;</w:t>
      </w:r>
    </w:p>
    <w:p w:rsidR="00A1358E" w:rsidRPr="009E344B" w:rsidRDefault="00A1358E" w:rsidP="00B80B46">
      <w:pPr>
        <w:pStyle w:val="a7"/>
        <w:numPr>
          <w:ilvl w:val="0"/>
          <w:numId w:val="24"/>
        </w:numPr>
        <w:spacing w:line="240" w:lineRule="auto"/>
        <w:jc w:val="left"/>
        <w:rPr>
          <w:sz w:val="22"/>
          <w:szCs w:val="22"/>
        </w:rPr>
      </w:pPr>
      <w:r w:rsidRPr="009E344B">
        <w:rPr>
          <w:sz w:val="22"/>
          <w:szCs w:val="22"/>
        </w:rPr>
        <w:t xml:space="preserve">рассказывать о себе, своей семье, друге, школе, родном крае, стране и </w:t>
      </w:r>
    </w:p>
    <w:p w:rsidR="00A1358E" w:rsidRPr="009E344B" w:rsidRDefault="00A1358E" w:rsidP="00812909">
      <w:pPr>
        <w:pStyle w:val="a7"/>
        <w:spacing w:line="240" w:lineRule="auto"/>
        <w:ind w:left="624" w:firstLine="0"/>
        <w:jc w:val="left"/>
        <w:rPr>
          <w:sz w:val="22"/>
          <w:szCs w:val="22"/>
        </w:rPr>
      </w:pPr>
      <w:r w:rsidRPr="009E344B">
        <w:rPr>
          <w:sz w:val="22"/>
          <w:szCs w:val="22"/>
        </w:rPr>
        <w:t>т. п. (в пределах тематики начальной школы).</w:t>
      </w:r>
    </w:p>
    <w:p w:rsidR="00A1358E" w:rsidRPr="009E344B" w:rsidRDefault="00A1358E" w:rsidP="00812909">
      <w:pPr>
        <w:pStyle w:val="a7"/>
        <w:spacing w:line="240" w:lineRule="auto"/>
        <w:ind w:firstLine="0"/>
        <w:jc w:val="left"/>
        <w:rPr>
          <w:i/>
          <w:iCs/>
          <w:sz w:val="22"/>
          <w:szCs w:val="22"/>
        </w:rPr>
      </w:pPr>
      <w:r w:rsidRPr="009E344B">
        <w:rPr>
          <w:i/>
          <w:iCs/>
          <w:sz w:val="22"/>
          <w:szCs w:val="22"/>
        </w:rPr>
        <w:t>Выпускник получит возможность научиться:</w:t>
      </w:r>
    </w:p>
    <w:p w:rsidR="00A1358E" w:rsidRPr="009E344B" w:rsidRDefault="00A1358E" w:rsidP="00B80B46">
      <w:pPr>
        <w:pStyle w:val="a7"/>
        <w:numPr>
          <w:ilvl w:val="0"/>
          <w:numId w:val="23"/>
        </w:numPr>
        <w:spacing w:line="240" w:lineRule="auto"/>
        <w:jc w:val="left"/>
        <w:rPr>
          <w:i/>
          <w:iCs/>
          <w:sz w:val="22"/>
          <w:szCs w:val="22"/>
        </w:rPr>
      </w:pPr>
      <w:r w:rsidRPr="009E344B">
        <w:rPr>
          <w:i/>
          <w:iCs/>
          <w:sz w:val="22"/>
          <w:szCs w:val="22"/>
        </w:rPr>
        <w:t>воспроизводить наизусть небольшие произведения детского фольклора: рифмовки, стихотворения, песни;</w:t>
      </w:r>
    </w:p>
    <w:p w:rsidR="00A1358E" w:rsidRPr="009E344B" w:rsidRDefault="00A1358E" w:rsidP="00B80B46">
      <w:pPr>
        <w:pStyle w:val="a7"/>
        <w:numPr>
          <w:ilvl w:val="0"/>
          <w:numId w:val="23"/>
        </w:numPr>
        <w:spacing w:line="240" w:lineRule="auto"/>
        <w:jc w:val="left"/>
        <w:rPr>
          <w:i/>
          <w:iCs/>
          <w:sz w:val="22"/>
          <w:szCs w:val="22"/>
        </w:rPr>
      </w:pPr>
      <w:r w:rsidRPr="009E344B">
        <w:rPr>
          <w:i/>
          <w:iCs/>
          <w:sz w:val="22"/>
          <w:szCs w:val="22"/>
        </w:rPr>
        <w:t>кратко передавать содержание прочитанного/услышанного текста;</w:t>
      </w:r>
    </w:p>
    <w:p w:rsidR="00A1358E" w:rsidRPr="009E344B" w:rsidRDefault="00A1358E" w:rsidP="00B80B46">
      <w:pPr>
        <w:pStyle w:val="a7"/>
        <w:numPr>
          <w:ilvl w:val="0"/>
          <w:numId w:val="23"/>
        </w:numPr>
        <w:spacing w:line="240" w:lineRule="auto"/>
        <w:jc w:val="left"/>
        <w:rPr>
          <w:i/>
          <w:iCs/>
          <w:sz w:val="22"/>
          <w:szCs w:val="22"/>
        </w:rPr>
      </w:pPr>
      <w:r w:rsidRPr="009E344B">
        <w:rPr>
          <w:i/>
          <w:iCs/>
          <w:sz w:val="22"/>
          <w:szCs w:val="22"/>
        </w:rPr>
        <w:t>выражать отношение к прочитанному/услышанному.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9E344B">
        <w:rPr>
          <w:rFonts w:ascii="Times New Roman" w:hAnsi="Times New Roman" w:cs="Times New Roman"/>
          <w:b/>
          <w:bCs/>
          <w:i/>
          <w:iCs/>
        </w:rPr>
        <w:t>В аудировании</w:t>
      </w:r>
      <w:r w:rsidRPr="009E344B">
        <w:rPr>
          <w:rFonts w:ascii="Times New Roman" w:hAnsi="Times New Roman" w:cs="Times New Roman"/>
        </w:rPr>
        <w:t>выпускник научится:</w:t>
      </w:r>
    </w:p>
    <w:p w:rsidR="00A1358E" w:rsidRPr="009E344B" w:rsidRDefault="00A1358E" w:rsidP="00B80B46">
      <w:pPr>
        <w:numPr>
          <w:ilvl w:val="0"/>
          <w:numId w:val="16"/>
        </w:numPr>
        <w:spacing w:after="0" w:line="240" w:lineRule="auto"/>
        <w:ind w:hanging="1048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понимать на слух:</w:t>
      </w:r>
    </w:p>
    <w:p w:rsidR="00A1358E" w:rsidRPr="009E344B" w:rsidRDefault="00A1358E" w:rsidP="00812909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– речь учителя во время ведения урока;</w:t>
      </w:r>
    </w:p>
    <w:p w:rsidR="00A1358E" w:rsidRPr="009E344B" w:rsidRDefault="00A1358E" w:rsidP="0081290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– связные высказывания учителя, построенные на знакомом материале и/или содержащие некоторые незнакомые слова;</w:t>
      </w:r>
    </w:p>
    <w:p w:rsidR="00A1358E" w:rsidRPr="009E344B" w:rsidRDefault="00A1358E" w:rsidP="0081290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– выказывания одноклассников;</w:t>
      </w:r>
    </w:p>
    <w:p w:rsidR="00A1358E" w:rsidRPr="009E344B" w:rsidRDefault="00A1358E" w:rsidP="0081290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–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A1358E" w:rsidRPr="009E344B" w:rsidRDefault="00A1358E" w:rsidP="0081290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– содержание текста на уровне значения (уметь отвечать на вопросы по содержанию текста);</w:t>
      </w:r>
    </w:p>
    <w:p w:rsidR="00A1358E" w:rsidRPr="009E344B" w:rsidRDefault="00A1358E" w:rsidP="00B80B46">
      <w:pPr>
        <w:numPr>
          <w:ilvl w:val="0"/>
          <w:numId w:val="16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понимать основную информацию услышанного;</w:t>
      </w:r>
    </w:p>
    <w:p w:rsidR="00A1358E" w:rsidRPr="009E344B" w:rsidRDefault="00A1358E" w:rsidP="00B80B46">
      <w:pPr>
        <w:numPr>
          <w:ilvl w:val="0"/>
          <w:numId w:val="16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извлекать конкретную информацию из услышанного;</w:t>
      </w:r>
    </w:p>
    <w:p w:rsidR="00A1358E" w:rsidRPr="009E344B" w:rsidRDefault="00A1358E" w:rsidP="00B80B46">
      <w:pPr>
        <w:numPr>
          <w:ilvl w:val="0"/>
          <w:numId w:val="16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понимать детали текста;</w:t>
      </w:r>
    </w:p>
    <w:p w:rsidR="00A1358E" w:rsidRPr="009E344B" w:rsidRDefault="00A1358E" w:rsidP="00B80B46">
      <w:pPr>
        <w:numPr>
          <w:ilvl w:val="0"/>
          <w:numId w:val="16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вербально или невербально реагировать на услышанное;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:rsidR="00A1358E" w:rsidRPr="009E344B" w:rsidRDefault="00A1358E" w:rsidP="00B80B4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A1358E" w:rsidRPr="009E344B" w:rsidRDefault="00A1358E" w:rsidP="00B80B4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использовать контекстуальную или языковую догадку;</w:t>
      </w:r>
    </w:p>
    <w:p w:rsidR="00A1358E" w:rsidRPr="009E344B" w:rsidRDefault="00A1358E" w:rsidP="00B80B4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не обращать внимания на незнакомые слова, не мешающие понимать основное содержание текста.</w:t>
      </w:r>
    </w:p>
    <w:p w:rsidR="00A1358E" w:rsidRPr="009E344B" w:rsidRDefault="00A1358E" w:rsidP="00812909">
      <w:pPr>
        <w:autoSpaceDE w:val="0"/>
        <w:autoSpaceDN w:val="0"/>
        <w:adjustRightInd w:val="0"/>
        <w:spacing w:after="0" w:line="240" w:lineRule="auto"/>
        <w:ind w:left="180" w:firstLine="12"/>
        <w:rPr>
          <w:rFonts w:ascii="Times New Roman" w:hAnsi="Times New Roman" w:cs="Times New Roman"/>
          <w:b/>
          <w:bCs/>
          <w:i/>
          <w:iCs/>
        </w:rPr>
      </w:pPr>
      <w:r w:rsidRPr="009E344B">
        <w:rPr>
          <w:rFonts w:ascii="Times New Roman" w:hAnsi="Times New Roman" w:cs="Times New Roman"/>
          <w:b/>
          <w:bCs/>
          <w:i/>
          <w:iCs/>
        </w:rPr>
        <w:t xml:space="preserve">В чтении </w:t>
      </w:r>
      <w:r w:rsidRPr="009E344B">
        <w:rPr>
          <w:rFonts w:ascii="Times New Roman" w:hAnsi="Times New Roman" w:cs="Times New Roman"/>
        </w:rPr>
        <w:t>выпускник овладеет техникой чтения, то есть научится читать:</w:t>
      </w:r>
    </w:p>
    <w:p w:rsidR="00A1358E" w:rsidRPr="009E344B" w:rsidRDefault="00A1358E" w:rsidP="00B80B4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по транскрипции;</w:t>
      </w:r>
    </w:p>
    <w:p w:rsidR="00A1358E" w:rsidRPr="009E344B" w:rsidRDefault="00A1358E" w:rsidP="00B80B4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с помощью (изученных) правил чтения и с правильным словесным ударением;</w:t>
      </w:r>
    </w:p>
    <w:p w:rsidR="00A1358E" w:rsidRPr="009E344B" w:rsidRDefault="00A1358E" w:rsidP="00B80B4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A1358E" w:rsidRPr="009E344B" w:rsidRDefault="00A1358E" w:rsidP="00B80B4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редуцированные отрицательные формы модальных глаголов;</w:t>
      </w:r>
    </w:p>
    <w:p w:rsidR="00A1358E" w:rsidRPr="009E344B" w:rsidRDefault="00A1358E" w:rsidP="00B80B4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написанное цифрами время, количественные и порядковые числительные и даты;</w:t>
      </w:r>
    </w:p>
    <w:p w:rsidR="00A1358E" w:rsidRPr="009E344B" w:rsidRDefault="00A1358E" w:rsidP="00B80B46">
      <w:pPr>
        <w:pStyle w:val="BodyText2"/>
        <w:numPr>
          <w:ilvl w:val="0"/>
          <w:numId w:val="26"/>
        </w:numPr>
        <w:spacing w:after="0" w:line="240" w:lineRule="auto"/>
        <w:rPr>
          <w:sz w:val="22"/>
          <w:szCs w:val="22"/>
        </w:rPr>
      </w:pPr>
      <w:r w:rsidRPr="009E344B">
        <w:rPr>
          <w:sz w:val="22"/>
          <w:szCs w:val="22"/>
        </w:rPr>
        <w:t>с правильным логическим и фразовым ударением простые нераспространённые предложения;</w:t>
      </w:r>
    </w:p>
    <w:p w:rsidR="00A1358E" w:rsidRPr="009E344B" w:rsidRDefault="00A1358E" w:rsidP="00B80B4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основные коммуникативные типы предложений (повествовательное, вопросительное, побудительное, восклицательное);</w:t>
      </w:r>
    </w:p>
    <w:p w:rsidR="00A1358E" w:rsidRPr="009E344B" w:rsidRDefault="00A1358E" w:rsidP="00B80B4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с определённой скоростью, обеспечивающей понимание читаемого.</w:t>
      </w:r>
    </w:p>
    <w:p w:rsidR="00A1358E" w:rsidRPr="009E344B" w:rsidRDefault="00A1358E" w:rsidP="0081290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Выпускник овладеет умением читать, то есть научится:</w:t>
      </w:r>
    </w:p>
    <w:p w:rsidR="00A1358E" w:rsidRPr="009E344B" w:rsidRDefault="00A1358E" w:rsidP="00B80B4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читать небольшие тексты различных типов, применяя разные стратегии, обеспечивающие понимание основной идеи текста, полное понимание текста и понимание необходимой (запрашиваемой) информации;</w:t>
      </w:r>
    </w:p>
    <w:p w:rsidR="00A1358E" w:rsidRPr="009E344B" w:rsidRDefault="00A1358E" w:rsidP="00B80B4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читать и понимать содержание текста на уровне значения, то есть сумеет на основе понимания связи между членами простых предложений</w:t>
      </w:r>
      <w:r>
        <w:rPr>
          <w:rFonts w:ascii="Times New Roman" w:hAnsi="Times New Roman" w:cs="Times New Roman"/>
        </w:rPr>
        <w:t xml:space="preserve"> </w:t>
      </w:r>
      <w:r w:rsidRPr="009E344B">
        <w:rPr>
          <w:rFonts w:ascii="Times New Roman" w:hAnsi="Times New Roman" w:cs="Times New Roman"/>
        </w:rPr>
        <w:t>ответить на вопросы по содержанию текста;</w:t>
      </w:r>
    </w:p>
    <w:p w:rsidR="00A1358E" w:rsidRPr="009E344B" w:rsidRDefault="00A1358E" w:rsidP="00B80B4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 xml:space="preserve">определять значения незнакомых слов по: </w:t>
      </w:r>
    </w:p>
    <w:p w:rsidR="00A1358E" w:rsidRPr="009E344B" w:rsidRDefault="00A1358E" w:rsidP="00812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 xml:space="preserve">– знакомым словообразовательным элементам (приставки, суффиксы) и по известным составляющим элементам сложных слов; </w:t>
      </w:r>
    </w:p>
    <w:p w:rsidR="00A1358E" w:rsidRPr="009E344B" w:rsidRDefault="00A1358E" w:rsidP="00812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– аналогии с родным языком;</w:t>
      </w:r>
    </w:p>
    <w:p w:rsidR="00A1358E" w:rsidRPr="009E344B" w:rsidRDefault="00A1358E" w:rsidP="00812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</w:rPr>
        <w:t>– конверсии;</w:t>
      </w:r>
    </w:p>
    <w:p w:rsidR="00A1358E" w:rsidRPr="009E344B" w:rsidRDefault="00A1358E" w:rsidP="00812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– контексту;</w:t>
      </w:r>
    </w:p>
    <w:p w:rsidR="00A1358E" w:rsidRPr="009E344B" w:rsidRDefault="00A1358E" w:rsidP="00812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– иллюстративной наглядности;</w:t>
      </w:r>
    </w:p>
    <w:p w:rsidR="00A1358E" w:rsidRPr="009E344B" w:rsidRDefault="00A1358E" w:rsidP="00B80B4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транскрипции.</w:t>
      </w:r>
    </w:p>
    <w:p w:rsidR="00A1358E" w:rsidRPr="009E344B" w:rsidRDefault="00A1358E" w:rsidP="00812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:rsidR="00A1358E" w:rsidRPr="009E344B" w:rsidRDefault="00A1358E" w:rsidP="00A26C7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читать и понимать тексты, написанные разными типами шрифтов;</w:t>
      </w:r>
    </w:p>
    <w:p w:rsidR="00A1358E" w:rsidRPr="009E344B" w:rsidRDefault="00A1358E" w:rsidP="00A26C7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A1358E" w:rsidRPr="009E344B" w:rsidRDefault="00A1358E" w:rsidP="00B80B4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понимать внутреннюю организацию текста и определять:</w:t>
      </w:r>
    </w:p>
    <w:p w:rsidR="00A1358E" w:rsidRPr="009E344B" w:rsidRDefault="00A1358E" w:rsidP="0081290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– главную идею текста и предложения, подчинённые главному предложению;</w:t>
      </w:r>
    </w:p>
    <w:p w:rsidR="00A1358E" w:rsidRPr="009E344B" w:rsidRDefault="00A1358E" w:rsidP="0081290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– хронологический/логический порядок предложений;</w:t>
      </w:r>
    </w:p>
    <w:p w:rsidR="00A1358E" w:rsidRPr="009E344B" w:rsidRDefault="00A1358E" w:rsidP="00812909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– причинно-следственные и другие смысловые связи текста с помощью лексических и грамматических средств;</w:t>
      </w:r>
    </w:p>
    <w:p w:rsidR="00A1358E" w:rsidRPr="009E344B" w:rsidRDefault="00A1358E" w:rsidP="00B80B4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 xml:space="preserve">читать и понимать содержание текста на уровне смысла, а также: </w:t>
      </w:r>
    </w:p>
    <w:p w:rsidR="00A1358E" w:rsidRPr="009E344B" w:rsidRDefault="00A1358E" w:rsidP="00812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– делать выводы из прочитанного;</w:t>
      </w:r>
    </w:p>
    <w:p w:rsidR="00A1358E" w:rsidRPr="009E344B" w:rsidRDefault="00A1358E" w:rsidP="00812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– выражать собственное мнение по поводу прочитанного;</w:t>
      </w:r>
    </w:p>
    <w:p w:rsidR="00A1358E" w:rsidRPr="009E344B" w:rsidRDefault="00A1358E" w:rsidP="00812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– выражать суждение относительно поступков героев;</w:t>
      </w:r>
    </w:p>
    <w:p w:rsidR="00A1358E" w:rsidRPr="009E344B" w:rsidRDefault="00A1358E" w:rsidP="00812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– соотносить события в тексте с личным опытом.</w:t>
      </w:r>
    </w:p>
    <w:p w:rsidR="00A1358E" w:rsidRPr="009E344B" w:rsidRDefault="00A1358E" w:rsidP="00812909">
      <w:pPr>
        <w:spacing w:after="0" w:line="240" w:lineRule="auto"/>
        <w:ind w:firstLine="454"/>
        <w:rPr>
          <w:rFonts w:ascii="Times New Roman" w:hAnsi="Times New Roman" w:cs="Times New Roman"/>
          <w:b/>
          <w:bCs/>
          <w:i/>
          <w:iCs/>
        </w:rPr>
      </w:pPr>
      <w:r w:rsidRPr="009E344B">
        <w:rPr>
          <w:rFonts w:ascii="Times New Roman" w:hAnsi="Times New Roman" w:cs="Times New Roman"/>
          <w:b/>
          <w:bCs/>
          <w:i/>
          <w:iCs/>
        </w:rPr>
        <w:t xml:space="preserve">В письме </w:t>
      </w:r>
      <w:r w:rsidRPr="009E344B">
        <w:rPr>
          <w:rFonts w:ascii="Times New Roman" w:hAnsi="Times New Roman" w:cs="Times New Roman"/>
        </w:rPr>
        <w:t>выпускник научится: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 xml:space="preserve">– правильно списывать; 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– выполнять лексико-грамматические упражнения;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– делать записи (выписки из текста);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– делать подписи к рисункам;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– отвечать письменно на вопросы;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– писать открытки-поздравления с праздником и днём рождения (объём 15–20 слов);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– писать личные письма в рамках изучаемой тематики (объём 30–40 слов) с опорой на образец.</w:t>
      </w:r>
    </w:p>
    <w:p w:rsidR="00A1358E" w:rsidRPr="009E344B" w:rsidRDefault="00A1358E" w:rsidP="00812909">
      <w:pPr>
        <w:spacing w:after="0" w:line="240" w:lineRule="auto"/>
        <w:ind w:firstLine="454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– писать русские имена и фамилии по-английски;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– писать записки друзьям;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– составлять правила поведения/инструкции;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– заполнять анкеты (имя, фамилия, возраст, хобби), сообщать краткие сведения о себе;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– в личных письмах запрашивать интересующую информацию;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– писать короткие сообщения (в рамках изучаемой тематики) с опорой на план/ключевые слова (объём 50–60 слов);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– правильно оформлять конверт (с опорой на образец).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</w:rPr>
      </w:pPr>
    </w:p>
    <w:p w:rsidR="00A1358E" w:rsidRPr="009E344B" w:rsidRDefault="00A1358E" w:rsidP="00812909">
      <w:pPr>
        <w:spacing w:after="0" w:line="240" w:lineRule="auto"/>
        <w:ind w:firstLine="454"/>
        <w:outlineLvl w:val="0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Языковые средства и навыки пользования ими</w:t>
      </w:r>
    </w:p>
    <w:p w:rsidR="00A1358E" w:rsidRPr="009E344B" w:rsidRDefault="00A1358E" w:rsidP="00812909">
      <w:pPr>
        <w:spacing w:after="0" w:line="240" w:lineRule="auto"/>
        <w:ind w:firstLine="454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Графика, каллиграфия и орфография</w:t>
      </w:r>
    </w:p>
    <w:p w:rsidR="00A1358E" w:rsidRPr="009E344B" w:rsidRDefault="00A1358E" w:rsidP="00812909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Выпускник научится:</w:t>
      </w:r>
    </w:p>
    <w:p w:rsidR="00A1358E" w:rsidRPr="009E344B" w:rsidRDefault="00A1358E" w:rsidP="00B80B46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9E344B">
        <w:rPr>
          <w:rFonts w:ascii="Times New Roman" w:hAnsi="Times New Roman" w:cs="Times New Roman"/>
        </w:rPr>
        <w:t xml:space="preserve">распознавать слова, написанные разными </w:t>
      </w:r>
      <w:r w:rsidRPr="009E344B">
        <w:rPr>
          <w:rFonts w:ascii="Times New Roman" w:hAnsi="Times New Roman" w:cs="Times New Roman"/>
          <w:spacing w:val="2"/>
        </w:rPr>
        <w:t>шрифтами;</w:t>
      </w:r>
    </w:p>
    <w:p w:rsidR="00A1358E" w:rsidRPr="009E344B" w:rsidRDefault="00A1358E" w:rsidP="00B80B46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9E344B">
        <w:rPr>
          <w:rFonts w:ascii="Times New Roman" w:hAnsi="Times New Roman" w:cs="Times New Roman"/>
          <w:spacing w:val="2"/>
        </w:rPr>
        <w:t>отличать буквы от транскрипционных знаков;</w:t>
      </w:r>
    </w:p>
    <w:p w:rsidR="00A1358E" w:rsidRPr="009E344B" w:rsidRDefault="00A1358E" w:rsidP="00B80B4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читать слова по транскрипции;</w:t>
      </w:r>
    </w:p>
    <w:p w:rsidR="00A1358E" w:rsidRPr="009E344B" w:rsidRDefault="00A1358E" w:rsidP="00B80B46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9E344B">
        <w:rPr>
          <w:rFonts w:ascii="Times New Roman" w:hAnsi="Times New Roman" w:cs="Times New Roman"/>
          <w:spacing w:val="2"/>
        </w:rPr>
        <w:t>пользоваться английским алфавитом;</w:t>
      </w:r>
    </w:p>
    <w:p w:rsidR="00A1358E" w:rsidRPr="009E344B" w:rsidRDefault="00A1358E" w:rsidP="00B80B46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</w:rPr>
      </w:pPr>
      <w:r w:rsidRPr="009E344B">
        <w:rPr>
          <w:rFonts w:ascii="Times New Roman" w:hAnsi="Times New Roman" w:cs="Times New Roman"/>
          <w:spacing w:val="8"/>
        </w:rPr>
        <w:t>писать все буквы английского алфавита и</w:t>
      </w:r>
      <w:r w:rsidRPr="009E344B">
        <w:rPr>
          <w:rFonts w:ascii="Times New Roman" w:hAnsi="Times New Roman" w:cs="Times New Roman"/>
          <w:spacing w:val="-7"/>
        </w:rPr>
        <w:t xml:space="preserve"> основные буквосочетания (полупечатным шрифтом);</w:t>
      </w:r>
    </w:p>
    <w:p w:rsidR="00A1358E" w:rsidRPr="009E344B" w:rsidRDefault="00A1358E" w:rsidP="00B80B4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  <w:spacing w:val="2"/>
        </w:rPr>
        <w:t>сравнивать и анализировать буквы/буквосочетания и соответствующие транскрипционные знаки;</w:t>
      </w:r>
    </w:p>
    <w:p w:rsidR="00A1358E" w:rsidRPr="009E344B" w:rsidRDefault="00A1358E" w:rsidP="00B80B4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писать красиво (овладеет навыками английской каллиграфии);</w:t>
      </w:r>
    </w:p>
    <w:p w:rsidR="00A1358E" w:rsidRPr="009E344B" w:rsidRDefault="00A1358E" w:rsidP="00B80B4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писать правильно (овладеет основными правилами орфографии).</w:t>
      </w:r>
    </w:p>
    <w:p w:rsidR="00A1358E" w:rsidRPr="009E344B" w:rsidRDefault="00A1358E" w:rsidP="00812909">
      <w:pPr>
        <w:spacing w:after="0" w:line="240" w:lineRule="auto"/>
        <w:ind w:firstLine="454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:rsidR="00A1358E" w:rsidRPr="009E344B" w:rsidRDefault="00A1358E" w:rsidP="00B80B4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писать транскрипционные знаки;</w:t>
      </w:r>
    </w:p>
    <w:p w:rsidR="00A1358E" w:rsidRPr="009E344B" w:rsidRDefault="00A1358E" w:rsidP="00B80B4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  <w:spacing w:val="2"/>
        </w:rPr>
        <w:t>группировать слова в соответствии с изученными правилами чтения;</w:t>
      </w:r>
    </w:p>
    <w:p w:rsidR="00A1358E" w:rsidRPr="009E344B" w:rsidRDefault="00A1358E" w:rsidP="00B80B4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  <w:spacing w:val="2"/>
        </w:rPr>
        <w:t>использовать словарь для уточнения написания слова.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A1358E" w:rsidRPr="009E344B" w:rsidRDefault="00A1358E" w:rsidP="00812909">
      <w:pPr>
        <w:spacing w:after="0" w:line="240" w:lineRule="auto"/>
        <w:ind w:firstLine="454"/>
        <w:outlineLvl w:val="0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Фонетическая сторона речи</w:t>
      </w:r>
    </w:p>
    <w:p w:rsidR="00A1358E" w:rsidRPr="009E344B" w:rsidRDefault="00A1358E" w:rsidP="00812909">
      <w:pPr>
        <w:spacing w:after="0" w:line="240" w:lineRule="auto"/>
        <w:ind w:firstLine="454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Выпускник научится:</w:t>
      </w:r>
    </w:p>
    <w:p w:rsidR="00A1358E" w:rsidRPr="009E344B" w:rsidRDefault="00A1358E" w:rsidP="00B80B4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различать на слух и адекватно произносить все звуки английского языка;</w:t>
      </w:r>
    </w:p>
    <w:p w:rsidR="00A1358E" w:rsidRPr="009E344B" w:rsidRDefault="00A1358E" w:rsidP="00B80B4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A1358E" w:rsidRPr="009E344B" w:rsidRDefault="00A1358E" w:rsidP="00B80B4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соблюдать правильное ударение в изолированном слове, фразе;</w:t>
      </w:r>
    </w:p>
    <w:p w:rsidR="00A1358E" w:rsidRPr="009E344B" w:rsidRDefault="00A1358E" w:rsidP="00B80B4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понимать и использовать логическое ударение во фразе, предложении;</w:t>
      </w:r>
    </w:p>
    <w:p w:rsidR="00A1358E" w:rsidRPr="009E344B" w:rsidRDefault="00A1358E" w:rsidP="00B80B4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различать коммуникативный тип предложения по его интонации;</w:t>
      </w:r>
    </w:p>
    <w:p w:rsidR="00A1358E" w:rsidRPr="009E344B" w:rsidRDefault="00A1358E" w:rsidP="00B80B4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A1358E" w:rsidRPr="009E344B" w:rsidRDefault="00A1358E" w:rsidP="00812909">
      <w:pPr>
        <w:spacing w:after="0" w:line="240" w:lineRule="auto"/>
        <w:ind w:firstLine="454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:rsidR="00A1358E" w:rsidRPr="009E344B" w:rsidRDefault="00A1358E" w:rsidP="00B80B46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распознавать случаи использования связующего “</w:t>
      </w:r>
      <w:r w:rsidRPr="009E344B">
        <w:rPr>
          <w:rFonts w:ascii="Times New Roman" w:hAnsi="Times New Roman" w:cs="Times New Roman"/>
          <w:i/>
          <w:iCs/>
          <w:lang w:val="en-US"/>
        </w:rPr>
        <w:t>r</w:t>
      </w:r>
      <w:r w:rsidRPr="009E344B">
        <w:rPr>
          <w:rFonts w:ascii="Times New Roman" w:hAnsi="Times New Roman" w:cs="Times New Roman"/>
          <w:i/>
          <w:iCs/>
        </w:rPr>
        <w:t>” и использовать их в речи;</w:t>
      </w:r>
    </w:p>
    <w:p w:rsidR="00A1358E" w:rsidRPr="009E344B" w:rsidRDefault="00A1358E" w:rsidP="00B80B46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правильно произносить предложения с однородными членами (соблюдая интонацию перечисления);</w:t>
      </w:r>
    </w:p>
    <w:p w:rsidR="00A1358E" w:rsidRPr="009E344B" w:rsidRDefault="00A1358E" w:rsidP="00B80B46">
      <w:pPr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соблюдать правило отсутствия ударения на служебных словах.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</w:rPr>
      </w:pPr>
    </w:p>
    <w:p w:rsidR="00A1358E" w:rsidRPr="009E344B" w:rsidRDefault="00A1358E" w:rsidP="00812909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Лексическая сторона речи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Выпускник научится:</w:t>
      </w:r>
    </w:p>
    <w:p w:rsidR="00A1358E" w:rsidRPr="009E344B" w:rsidRDefault="00A1358E" w:rsidP="00B80B4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понимать значение лексических единиц в письменном и устном тексте в пределах тематики начальной школы;</w:t>
      </w:r>
    </w:p>
    <w:p w:rsidR="00A1358E" w:rsidRPr="009E344B" w:rsidRDefault="00A1358E" w:rsidP="00B80B4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:rsidR="00A1358E" w:rsidRPr="009E344B" w:rsidRDefault="00A1358E" w:rsidP="00B80B4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распознавать имена собственные и нарицательные;</w:t>
      </w:r>
    </w:p>
    <w:p w:rsidR="00A1358E" w:rsidRPr="009E344B" w:rsidRDefault="00A1358E" w:rsidP="00B80B4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распознавать части речи по определённым признакам;</w:t>
      </w:r>
    </w:p>
    <w:p w:rsidR="00A1358E" w:rsidRPr="009E344B" w:rsidRDefault="00A1358E" w:rsidP="00B80B4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понимать значение лексических единиц по словообразовательным элементам (суффиксам и приставкам);</w:t>
      </w:r>
    </w:p>
    <w:p w:rsidR="00A1358E" w:rsidRPr="009E344B" w:rsidRDefault="00A1358E" w:rsidP="00B80B4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использовать правила словообразования;</w:t>
      </w:r>
    </w:p>
    <w:p w:rsidR="00A1358E" w:rsidRPr="009E344B" w:rsidRDefault="00A1358E" w:rsidP="00B80B4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iCs/>
          <w:u w:val="single"/>
        </w:rPr>
      </w:pPr>
      <w:r w:rsidRPr="009E344B">
        <w:rPr>
          <w:rFonts w:ascii="Times New Roman" w:hAnsi="Times New Roman" w:cs="Times New Roman"/>
          <w:i/>
          <w:iCs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 .д.).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1358E" w:rsidRPr="009E344B" w:rsidRDefault="00A1358E" w:rsidP="00812909">
      <w:pPr>
        <w:pStyle w:val="a7"/>
        <w:spacing w:line="240" w:lineRule="auto"/>
        <w:jc w:val="left"/>
        <w:outlineLvl w:val="0"/>
        <w:rPr>
          <w:sz w:val="22"/>
          <w:szCs w:val="22"/>
        </w:rPr>
      </w:pPr>
      <w:r w:rsidRPr="009E344B">
        <w:rPr>
          <w:sz w:val="22"/>
          <w:szCs w:val="22"/>
        </w:rPr>
        <w:t>Грамматическая сторона речи</w:t>
      </w:r>
    </w:p>
    <w:p w:rsidR="00A1358E" w:rsidRPr="009E344B" w:rsidRDefault="00A1358E" w:rsidP="00812909">
      <w:pPr>
        <w:pStyle w:val="a7"/>
        <w:spacing w:line="240" w:lineRule="auto"/>
        <w:ind w:firstLine="0"/>
        <w:jc w:val="left"/>
        <w:rPr>
          <w:i/>
          <w:iCs/>
          <w:sz w:val="22"/>
          <w:szCs w:val="22"/>
        </w:rPr>
      </w:pPr>
      <w:r w:rsidRPr="009E344B">
        <w:rPr>
          <w:i/>
          <w:iCs/>
          <w:sz w:val="22"/>
          <w:szCs w:val="22"/>
        </w:rPr>
        <w:t>Выпускник научится:</w:t>
      </w:r>
    </w:p>
    <w:p w:rsidR="00A1358E" w:rsidRPr="009E344B" w:rsidRDefault="00A1358E" w:rsidP="00B80B46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9E344B">
        <w:rPr>
          <w:rFonts w:ascii="Times New Roman" w:hAnsi="Times New Roman" w:cs="Times New Roman"/>
        </w:rPr>
        <w:t xml:space="preserve">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 </w:t>
      </w:r>
      <w:r w:rsidRPr="009E344B">
        <w:rPr>
          <w:rFonts w:ascii="Times New Roman" w:hAnsi="Times New Roman" w:cs="Times New Roman"/>
          <w:i/>
          <w:iCs/>
          <w:lang w:val="en-US"/>
        </w:rPr>
        <w:t>havegot</w:t>
      </w:r>
      <w:r w:rsidRPr="009E344B">
        <w:rPr>
          <w:rFonts w:ascii="Times New Roman" w:hAnsi="Times New Roman" w:cs="Times New Roman"/>
          <w:i/>
          <w:iCs/>
        </w:rPr>
        <w:t>,</w:t>
      </w:r>
      <w:r w:rsidRPr="009E344B">
        <w:rPr>
          <w:rFonts w:ascii="Times New Roman" w:hAnsi="Times New Roman" w:cs="Times New Roman"/>
        </w:rPr>
        <w:t xml:space="preserve"> глагол-связку </w:t>
      </w:r>
      <w:r w:rsidRPr="009E344B">
        <w:rPr>
          <w:rFonts w:ascii="Times New Roman" w:hAnsi="Times New Roman" w:cs="Times New Roman"/>
          <w:i/>
          <w:iCs/>
          <w:lang w:val="en-US"/>
        </w:rPr>
        <w:t>tobe</w:t>
      </w:r>
      <w:r w:rsidRPr="009E344B">
        <w:rPr>
          <w:rFonts w:ascii="Times New Roman" w:hAnsi="Times New Roman" w:cs="Times New Roman"/>
          <w:i/>
          <w:iCs/>
        </w:rPr>
        <w:t>,</w:t>
      </w:r>
      <w:r w:rsidRPr="009E344B">
        <w:rPr>
          <w:rFonts w:ascii="Times New Roman" w:hAnsi="Times New Roman" w:cs="Times New Roman"/>
        </w:rPr>
        <w:t xml:space="preserve"> модальные глаголы </w:t>
      </w:r>
      <w:r w:rsidRPr="009E344B">
        <w:rPr>
          <w:rFonts w:ascii="Times New Roman" w:hAnsi="Times New Roman" w:cs="Times New Roman"/>
          <w:i/>
          <w:iCs/>
          <w:lang w:val="en-US"/>
        </w:rPr>
        <w:t>can</w:t>
      </w:r>
      <w:r w:rsidRPr="009E344B">
        <w:rPr>
          <w:rFonts w:ascii="Times New Roman" w:hAnsi="Times New Roman" w:cs="Times New Roman"/>
          <w:i/>
          <w:iCs/>
        </w:rPr>
        <w:t xml:space="preserve">, </w:t>
      </w:r>
      <w:r w:rsidRPr="009E344B">
        <w:rPr>
          <w:rFonts w:ascii="Times New Roman" w:hAnsi="Times New Roman" w:cs="Times New Roman"/>
          <w:i/>
          <w:iCs/>
          <w:lang w:val="en-US"/>
        </w:rPr>
        <w:t>may</w:t>
      </w:r>
      <w:r w:rsidRPr="009E344B">
        <w:rPr>
          <w:rFonts w:ascii="Times New Roman" w:hAnsi="Times New Roman" w:cs="Times New Roman"/>
          <w:i/>
          <w:iCs/>
        </w:rPr>
        <w:t xml:space="preserve">, </w:t>
      </w:r>
      <w:r w:rsidRPr="009E344B">
        <w:rPr>
          <w:rFonts w:ascii="Times New Roman" w:hAnsi="Times New Roman" w:cs="Times New Roman"/>
          <w:i/>
          <w:iCs/>
          <w:lang w:val="en-US"/>
        </w:rPr>
        <w:t>must</w:t>
      </w:r>
      <w:r w:rsidRPr="009E344B">
        <w:rPr>
          <w:rFonts w:ascii="Times New Roman" w:hAnsi="Times New Roman" w:cs="Times New Roman"/>
          <w:i/>
          <w:iCs/>
        </w:rPr>
        <w:t xml:space="preserve">, </w:t>
      </w:r>
      <w:r w:rsidRPr="009E344B">
        <w:rPr>
          <w:rFonts w:ascii="Times New Roman" w:hAnsi="Times New Roman" w:cs="Times New Roman"/>
          <w:i/>
          <w:iCs/>
          <w:lang w:val="en-US"/>
        </w:rPr>
        <w:t>should</w:t>
      </w:r>
      <w:r w:rsidRPr="009E344B">
        <w:rPr>
          <w:rFonts w:ascii="Times New Roman" w:hAnsi="Times New Roman" w:cs="Times New Roman"/>
          <w:i/>
          <w:iCs/>
        </w:rPr>
        <w:t>,</w:t>
      </w:r>
      <w:r w:rsidRPr="009E344B">
        <w:rPr>
          <w:rFonts w:ascii="Times New Roman" w:hAnsi="Times New Roman" w:cs="Times New Roman"/>
        </w:rPr>
        <w:t xml:space="preserve">видо-временные формы </w:t>
      </w:r>
      <w:r w:rsidRPr="009E344B">
        <w:rPr>
          <w:rFonts w:ascii="Times New Roman" w:hAnsi="Times New Roman" w:cs="Times New Roman"/>
          <w:i/>
          <w:iCs/>
        </w:rPr>
        <w:t xml:space="preserve">Present/Past/FutureSimple, </w:t>
      </w:r>
      <w:r w:rsidRPr="009E344B">
        <w:rPr>
          <w:rFonts w:ascii="Times New Roman" w:hAnsi="Times New Roman" w:cs="Times New Roman"/>
          <w:i/>
          <w:iCs/>
          <w:lang w:val="en-US"/>
        </w:rPr>
        <w:t>PresentPerfect</w:t>
      </w:r>
      <w:r w:rsidRPr="009E344B">
        <w:rPr>
          <w:rFonts w:ascii="Times New Roman" w:hAnsi="Times New Roman" w:cs="Times New Roman"/>
          <w:i/>
          <w:iCs/>
        </w:rPr>
        <w:t xml:space="preserve">, </w:t>
      </w:r>
      <w:r w:rsidRPr="009E344B">
        <w:rPr>
          <w:rFonts w:ascii="Times New Roman" w:hAnsi="Times New Roman" w:cs="Times New Roman"/>
          <w:i/>
          <w:iCs/>
          <w:lang w:val="en-US"/>
        </w:rPr>
        <w:t>PresentProgressive</w:t>
      </w:r>
      <w:r w:rsidRPr="009E344B">
        <w:rPr>
          <w:rFonts w:ascii="Times New Roman" w:hAnsi="Times New Roman" w:cs="Times New Roman"/>
          <w:i/>
          <w:iCs/>
        </w:rPr>
        <w:t>,</w:t>
      </w:r>
      <w:r w:rsidRPr="009E344B">
        <w:rPr>
          <w:rFonts w:ascii="Times New Roman" w:hAnsi="Times New Roman" w:cs="Times New Roman"/>
        </w:rPr>
        <w:t xml:space="preserve"> конструкцию </w:t>
      </w:r>
      <w:r w:rsidRPr="009E344B">
        <w:rPr>
          <w:rFonts w:ascii="Times New Roman" w:hAnsi="Times New Roman" w:cs="Times New Roman"/>
          <w:i/>
          <w:iCs/>
          <w:lang w:val="en-US"/>
        </w:rPr>
        <w:t>tobegoingto</w:t>
      </w:r>
      <w:r w:rsidRPr="009E344B">
        <w:rPr>
          <w:rFonts w:ascii="Times New Roman" w:hAnsi="Times New Roman" w:cs="Times New Roman"/>
        </w:rPr>
        <w:t xml:space="preserve"> 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</w:r>
    </w:p>
    <w:p w:rsidR="00A1358E" w:rsidRPr="009E344B" w:rsidRDefault="00A1358E" w:rsidP="00B80B46">
      <w:pPr>
        <w:pStyle w:val="a7"/>
        <w:numPr>
          <w:ilvl w:val="0"/>
          <w:numId w:val="22"/>
        </w:numPr>
        <w:spacing w:line="240" w:lineRule="auto"/>
        <w:ind w:left="0" w:firstLine="709"/>
        <w:jc w:val="left"/>
        <w:rPr>
          <w:i/>
          <w:iCs/>
          <w:sz w:val="22"/>
          <w:szCs w:val="22"/>
        </w:rPr>
      </w:pPr>
      <w:r w:rsidRPr="009E344B">
        <w:rPr>
          <w:sz w:val="22"/>
          <w:szCs w:val="22"/>
        </w:rPr>
        <w:t xml:space="preserve">понимать и употреблять в речи основные коммуникативные типы предложений, безличные предложения, предложения с оборотом </w:t>
      </w:r>
      <w:r w:rsidRPr="009E344B">
        <w:rPr>
          <w:i/>
          <w:iCs/>
          <w:sz w:val="22"/>
          <w:szCs w:val="22"/>
          <w:lang w:val="en-US"/>
        </w:rPr>
        <w:t>there</w:t>
      </w:r>
      <w:r>
        <w:rPr>
          <w:i/>
          <w:iCs/>
          <w:sz w:val="22"/>
          <w:szCs w:val="22"/>
        </w:rPr>
        <w:t xml:space="preserve"> </w:t>
      </w:r>
      <w:r w:rsidRPr="009E344B">
        <w:rPr>
          <w:i/>
          <w:iCs/>
          <w:sz w:val="22"/>
          <w:szCs w:val="22"/>
          <w:lang w:val="en-US"/>
        </w:rPr>
        <w:t>is</w:t>
      </w:r>
      <w:r w:rsidRPr="009E344B">
        <w:rPr>
          <w:i/>
          <w:iCs/>
          <w:sz w:val="22"/>
          <w:szCs w:val="22"/>
        </w:rPr>
        <w:t>/</w:t>
      </w:r>
      <w:r w:rsidRPr="009E344B">
        <w:rPr>
          <w:i/>
          <w:iCs/>
          <w:sz w:val="22"/>
          <w:szCs w:val="22"/>
          <w:lang w:val="en-US"/>
        </w:rPr>
        <w:t>there</w:t>
      </w:r>
      <w:r>
        <w:rPr>
          <w:i/>
          <w:iCs/>
          <w:sz w:val="22"/>
          <w:szCs w:val="22"/>
        </w:rPr>
        <w:t xml:space="preserve"> </w:t>
      </w:r>
      <w:r w:rsidRPr="009E344B">
        <w:rPr>
          <w:i/>
          <w:iCs/>
          <w:sz w:val="22"/>
          <w:szCs w:val="22"/>
          <w:lang w:val="en-US"/>
        </w:rPr>
        <w:t>are</w:t>
      </w:r>
      <w:r w:rsidRPr="009E344B">
        <w:rPr>
          <w:sz w:val="22"/>
          <w:szCs w:val="22"/>
        </w:rPr>
        <w:t xml:space="preserve">, побудительные предложения в утвердительной и отрицательной формах; </w:t>
      </w:r>
    </w:p>
    <w:p w:rsidR="00A1358E" w:rsidRPr="009E344B" w:rsidRDefault="00A1358E" w:rsidP="00812909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:rsidR="00A1358E" w:rsidRPr="009E344B" w:rsidRDefault="00A1358E" w:rsidP="00812909">
      <w:pPr>
        <w:pStyle w:val="a7"/>
        <w:spacing w:line="240" w:lineRule="auto"/>
        <w:ind w:firstLine="709"/>
        <w:jc w:val="left"/>
        <w:rPr>
          <w:i/>
          <w:iCs/>
          <w:sz w:val="22"/>
          <w:szCs w:val="22"/>
        </w:rPr>
      </w:pPr>
      <w:r w:rsidRPr="009E344B">
        <w:rPr>
          <w:i/>
          <w:iCs/>
          <w:sz w:val="22"/>
          <w:szCs w:val="22"/>
        </w:rPr>
        <w:t xml:space="preserve">• понимать и использовать в наиболее распространённых случаях неопределённый, определённый и нулевой артикли; </w:t>
      </w:r>
    </w:p>
    <w:p w:rsidR="00A1358E" w:rsidRPr="009E344B" w:rsidRDefault="00A1358E" w:rsidP="00812909">
      <w:pPr>
        <w:pStyle w:val="a7"/>
        <w:spacing w:line="240" w:lineRule="auto"/>
        <w:ind w:firstLine="709"/>
        <w:jc w:val="left"/>
        <w:rPr>
          <w:i/>
          <w:iCs/>
          <w:sz w:val="22"/>
          <w:szCs w:val="22"/>
        </w:rPr>
      </w:pPr>
      <w:r w:rsidRPr="009E344B">
        <w:rPr>
          <w:i/>
          <w:iCs/>
          <w:sz w:val="22"/>
          <w:szCs w:val="22"/>
        </w:rPr>
        <w:t>•  понимать и использовать в речи указательные (</w:t>
      </w:r>
      <w:r w:rsidRPr="009E344B">
        <w:rPr>
          <w:i/>
          <w:iCs/>
          <w:sz w:val="22"/>
          <w:szCs w:val="22"/>
          <w:lang w:val="en-US"/>
        </w:rPr>
        <w:t>this</w:t>
      </w:r>
      <w:r w:rsidRPr="009E344B">
        <w:rPr>
          <w:i/>
          <w:iCs/>
          <w:sz w:val="22"/>
          <w:szCs w:val="22"/>
        </w:rPr>
        <w:t xml:space="preserve">, </w:t>
      </w:r>
      <w:r w:rsidRPr="009E344B">
        <w:rPr>
          <w:i/>
          <w:iCs/>
          <w:sz w:val="22"/>
          <w:szCs w:val="22"/>
          <w:lang w:val="en-US"/>
        </w:rPr>
        <w:t>that</w:t>
      </w:r>
      <w:r w:rsidRPr="009E344B">
        <w:rPr>
          <w:i/>
          <w:iCs/>
          <w:sz w:val="22"/>
          <w:szCs w:val="22"/>
        </w:rPr>
        <w:t xml:space="preserve">, </w:t>
      </w:r>
      <w:r w:rsidRPr="009E344B">
        <w:rPr>
          <w:i/>
          <w:iCs/>
          <w:sz w:val="22"/>
          <w:szCs w:val="22"/>
          <w:lang w:val="en-US"/>
        </w:rPr>
        <w:t>these</w:t>
      </w:r>
      <w:r w:rsidRPr="009E344B">
        <w:rPr>
          <w:i/>
          <w:iCs/>
          <w:sz w:val="22"/>
          <w:szCs w:val="22"/>
        </w:rPr>
        <w:t xml:space="preserve">, </w:t>
      </w:r>
      <w:r w:rsidRPr="009E344B">
        <w:rPr>
          <w:i/>
          <w:iCs/>
          <w:sz w:val="22"/>
          <w:szCs w:val="22"/>
          <w:lang w:val="en-US"/>
        </w:rPr>
        <w:t>those</w:t>
      </w:r>
      <w:r w:rsidRPr="009E344B">
        <w:rPr>
          <w:i/>
          <w:iCs/>
          <w:sz w:val="22"/>
          <w:szCs w:val="22"/>
        </w:rPr>
        <w:t xml:space="preserve">), неопределённые (some, any) местоимения; </w:t>
      </w:r>
    </w:p>
    <w:p w:rsidR="00A1358E" w:rsidRPr="009E344B" w:rsidRDefault="00A1358E" w:rsidP="00812909">
      <w:pPr>
        <w:pStyle w:val="a7"/>
        <w:spacing w:line="240" w:lineRule="auto"/>
        <w:ind w:firstLine="709"/>
        <w:jc w:val="left"/>
        <w:rPr>
          <w:b/>
          <w:bCs/>
          <w:sz w:val="22"/>
          <w:szCs w:val="22"/>
        </w:rPr>
      </w:pPr>
      <w:r w:rsidRPr="009E344B">
        <w:rPr>
          <w:i/>
          <w:iCs/>
          <w:sz w:val="22"/>
          <w:szCs w:val="22"/>
        </w:rPr>
        <w:t>• понимать и использовать в речи</w:t>
      </w:r>
      <w:r>
        <w:rPr>
          <w:i/>
          <w:iCs/>
          <w:sz w:val="22"/>
          <w:szCs w:val="22"/>
        </w:rPr>
        <w:t xml:space="preserve"> </w:t>
      </w:r>
      <w:r w:rsidRPr="009E344B">
        <w:rPr>
          <w:i/>
          <w:iCs/>
          <w:sz w:val="22"/>
          <w:szCs w:val="22"/>
        </w:rPr>
        <w:t>множественное число существительных, образованных не по правилам;</w:t>
      </w:r>
    </w:p>
    <w:p w:rsidR="00A1358E" w:rsidRPr="009E344B" w:rsidRDefault="00A1358E" w:rsidP="00812909">
      <w:pPr>
        <w:pStyle w:val="a7"/>
        <w:spacing w:line="240" w:lineRule="auto"/>
        <w:ind w:firstLine="709"/>
        <w:jc w:val="left"/>
        <w:rPr>
          <w:i/>
          <w:iCs/>
          <w:sz w:val="22"/>
          <w:szCs w:val="22"/>
        </w:rPr>
      </w:pPr>
      <w:r w:rsidRPr="009E344B">
        <w:rPr>
          <w:i/>
          <w:iCs/>
          <w:sz w:val="22"/>
          <w:szCs w:val="22"/>
        </w:rPr>
        <w:t>•    понимать и использовать в речи сложносочинённые предложения с союзами and и but;</w:t>
      </w:r>
    </w:p>
    <w:p w:rsidR="00A1358E" w:rsidRPr="009E344B" w:rsidRDefault="00A1358E" w:rsidP="00812909">
      <w:pPr>
        <w:pStyle w:val="a7"/>
        <w:spacing w:line="240" w:lineRule="auto"/>
        <w:ind w:firstLine="709"/>
        <w:jc w:val="left"/>
        <w:rPr>
          <w:i/>
          <w:iCs/>
          <w:sz w:val="22"/>
          <w:szCs w:val="22"/>
        </w:rPr>
      </w:pPr>
      <w:r w:rsidRPr="009E344B">
        <w:rPr>
          <w:i/>
          <w:iCs/>
          <w:sz w:val="22"/>
          <w:szCs w:val="22"/>
        </w:rPr>
        <w:t>•    понимать и использовать в речи сложноподчинённые предложения</w:t>
      </w:r>
      <w:r w:rsidRPr="009E344B">
        <w:rPr>
          <w:sz w:val="22"/>
          <w:szCs w:val="22"/>
        </w:rPr>
        <w:t xml:space="preserve"> с </w:t>
      </w:r>
      <w:r w:rsidRPr="009E344B">
        <w:rPr>
          <w:i/>
          <w:iCs/>
          <w:sz w:val="22"/>
          <w:szCs w:val="22"/>
        </w:rPr>
        <w:t xml:space="preserve">союзом </w:t>
      </w:r>
      <w:r w:rsidRPr="009E344B">
        <w:rPr>
          <w:i/>
          <w:iCs/>
          <w:sz w:val="22"/>
          <w:szCs w:val="22"/>
          <w:lang w:val="en-US"/>
        </w:rPr>
        <w:t>because</w:t>
      </w:r>
      <w:r w:rsidRPr="009E344B">
        <w:rPr>
          <w:i/>
          <w:iCs/>
          <w:sz w:val="22"/>
          <w:szCs w:val="22"/>
        </w:rPr>
        <w:t>;</w:t>
      </w:r>
    </w:p>
    <w:p w:rsidR="00A1358E" w:rsidRPr="009E344B" w:rsidRDefault="00A1358E" w:rsidP="00812909">
      <w:pPr>
        <w:pStyle w:val="a7"/>
        <w:spacing w:line="240" w:lineRule="auto"/>
        <w:ind w:firstLine="709"/>
        <w:jc w:val="left"/>
        <w:rPr>
          <w:i/>
          <w:iCs/>
          <w:sz w:val="22"/>
          <w:szCs w:val="22"/>
        </w:rPr>
      </w:pPr>
      <w:r w:rsidRPr="009E344B">
        <w:rPr>
          <w:i/>
          <w:iCs/>
          <w:sz w:val="22"/>
          <w:szCs w:val="22"/>
        </w:rPr>
        <w:t>• дифференцировать слова по определённым признакам (существительные, прилагательные, модальные/смысловые/ вспомогательные глаголы);</w:t>
      </w:r>
    </w:p>
    <w:p w:rsidR="00A1358E" w:rsidRPr="009E344B" w:rsidRDefault="00A1358E" w:rsidP="00812909">
      <w:pPr>
        <w:spacing w:after="0" w:line="240" w:lineRule="auto"/>
        <w:ind w:firstLine="708"/>
        <w:rPr>
          <w:rFonts w:ascii="Times New Roman" w:hAnsi="Times New Roman" w:cs="Times New Roman"/>
          <w:i/>
          <w:iCs/>
        </w:rPr>
      </w:pPr>
      <w:r w:rsidRPr="009E344B">
        <w:rPr>
          <w:rFonts w:ascii="Times New Roman" w:hAnsi="Times New Roman" w:cs="Times New Roman"/>
          <w:i/>
          <w:iCs/>
        </w:rPr>
        <w:t>•   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A1358E" w:rsidRPr="009E344B" w:rsidRDefault="00A1358E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1358E" w:rsidRPr="00812909" w:rsidRDefault="00A1358E" w:rsidP="006B08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81290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класса</w:t>
      </w:r>
    </w:p>
    <w:p w:rsidR="00A1358E" w:rsidRPr="00812909" w:rsidRDefault="00A1358E" w:rsidP="0081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2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78"/>
        <w:gridCol w:w="179"/>
        <w:gridCol w:w="3764"/>
      </w:tblGrid>
      <w:tr w:rsidR="00A1358E" w:rsidRPr="0053443C">
        <w:trPr>
          <w:trHeight w:val="80"/>
        </w:trPr>
        <w:tc>
          <w:tcPr>
            <w:tcW w:w="9721" w:type="dxa"/>
            <w:gridSpan w:val="3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Тема: Знакомство – 18 часов.</w:t>
            </w:r>
          </w:p>
          <w:p w:rsidR="00A1358E" w:rsidRPr="0053443C" w:rsidRDefault="00A1358E" w:rsidP="0053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единицы: </w:t>
            </w:r>
          </w:p>
          <w:p w:rsidR="00A1358E" w:rsidRPr="0053443C" w:rsidRDefault="00A1358E" w:rsidP="0053443C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Лексика на темы: Знакомство с одноклассниками, учителем, персонажами детских произведений. Я и моя семья. Животные. Школьные принадлежности. Глаголы движения, действия.</w:t>
            </w:r>
          </w:p>
          <w:p w:rsidR="00A1358E" w:rsidRPr="0053443C" w:rsidRDefault="00A1358E" w:rsidP="0053443C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Грамматика: Числительные. Модальный глагол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A1358E" w:rsidRPr="0053443C">
        <w:trPr>
          <w:trHeight w:val="80"/>
        </w:trPr>
        <w:tc>
          <w:tcPr>
            <w:tcW w:w="5778" w:type="dxa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3943" w:type="dxa"/>
            <w:gridSpan w:val="2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Речевые и языковые средства</w:t>
            </w:r>
          </w:p>
        </w:tc>
      </w:tr>
      <w:tr w:rsidR="00A1358E" w:rsidRPr="00EA3DBF">
        <w:trPr>
          <w:trHeight w:val="8233"/>
        </w:trPr>
        <w:tc>
          <w:tcPr>
            <w:tcW w:w="5778" w:type="dxa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Ученик научится: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поздороваться и ответить на приветствие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попрощаться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представиться и узнать имя собеседника, его возраст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рассказать о себе, сообщив имя и возраст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рассказывать о себе от имени “артистов-животных”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расспросить собеседника о том, что он умеет делать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рассказать о себе, сообщив о том, что умеешь делать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рассказать о друге / “артисте”, сообщив имя, возраст, что умеет делать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отдать распоряжение, выразить просьбу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выразить одобрение тому, что сделали другие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поблагодарить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рассказать о том, что лежит в портфеле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описать предмет / животное, называя его цвет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рассказать о своей семье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Ученик получит возможность научиться:</w:t>
            </w:r>
          </w:p>
          <w:p w:rsidR="00A1358E" w:rsidRPr="0053443C" w:rsidRDefault="00A1358E" w:rsidP="0053443C">
            <w:pPr>
              <w:pStyle w:val="af0"/>
              <w:spacing w:before="0" w:beforeAutospacing="0" w:after="0" w:afterAutospacing="0"/>
              <w:ind w:firstLine="510"/>
              <w:rPr>
                <w:i/>
                <w:iCs/>
                <w:sz w:val="20"/>
                <w:szCs w:val="20"/>
              </w:rPr>
            </w:pPr>
            <w:r w:rsidRPr="0053443C">
              <w:rPr>
                <w:i/>
                <w:iCs/>
                <w:sz w:val="20"/>
                <w:szCs w:val="20"/>
              </w:rPr>
              <w:t>• участвовать в элементарном диалоге, расспрашивая собеседника и отвечая на его вопросы;</w:t>
            </w:r>
          </w:p>
          <w:p w:rsidR="00A1358E" w:rsidRPr="0053443C" w:rsidRDefault="00A1358E" w:rsidP="0053443C">
            <w:pPr>
              <w:pStyle w:val="af0"/>
              <w:spacing w:before="0" w:beforeAutospacing="0" w:after="0" w:afterAutospacing="0"/>
              <w:ind w:firstLine="510"/>
              <w:rPr>
                <w:i/>
                <w:iCs/>
                <w:sz w:val="20"/>
                <w:szCs w:val="20"/>
              </w:rPr>
            </w:pPr>
            <w:r w:rsidRPr="0053443C">
              <w:rPr>
                <w:i/>
                <w:iCs/>
                <w:sz w:val="20"/>
                <w:szCs w:val="20"/>
              </w:rPr>
              <w:t>• воспроизводить наизусть небольшие произведения детского фольклора;</w:t>
            </w:r>
          </w:p>
          <w:p w:rsidR="00A1358E" w:rsidRPr="0053443C" w:rsidRDefault="00A1358E" w:rsidP="0053443C">
            <w:pPr>
              <w:pStyle w:val="af0"/>
              <w:spacing w:before="0" w:beforeAutospacing="0" w:after="0" w:afterAutospacing="0"/>
              <w:ind w:firstLine="510"/>
              <w:rPr>
                <w:i/>
                <w:iCs/>
                <w:sz w:val="20"/>
                <w:szCs w:val="20"/>
              </w:rPr>
            </w:pPr>
            <w:r w:rsidRPr="0053443C">
              <w:rPr>
                <w:i/>
                <w:iCs/>
                <w:sz w:val="20"/>
                <w:szCs w:val="20"/>
              </w:rPr>
              <w:t>• составлять краткую характеристику персонажа;</w:t>
            </w:r>
          </w:p>
          <w:p w:rsidR="00A1358E" w:rsidRPr="0053443C" w:rsidRDefault="00A1358E" w:rsidP="0053443C">
            <w:pPr>
              <w:pStyle w:val="af0"/>
              <w:tabs>
                <w:tab w:val="left" w:pos="0"/>
              </w:tabs>
              <w:spacing w:before="0" w:beforeAutospacing="0" w:after="0" w:afterAutospacing="0"/>
              <w:ind w:firstLine="510"/>
              <w:rPr>
                <w:i/>
                <w:iCs/>
                <w:sz w:val="20"/>
                <w:szCs w:val="20"/>
              </w:rPr>
            </w:pPr>
            <w:r w:rsidRPr="0053443C">
              <w:rPr>
                <w:i/>
                <w:iCs/>
                <w:sz w:val="20"/>
                <w:szCs w:val="20"/>
              </w:rPr>
              <w:t xml:space="preserve">• уточнять написание слова по словарю учебника,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3" w:type="dxa"/>
            <w:gridSpan w:val="2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Hello! Hi!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 morning!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Goodbye!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name is...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is your name?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am...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old are you? Numbers 1-10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 are you?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cat, a dog, a fox, a tiger, an elephant, a crocodile, a lion, a monkey, a fish, a parrot, a cockerel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you...? - Yes, I can.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No, I cannot / can’t.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can / can’t...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 / Her name is...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/ She can / can’t...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run, to jump, to skip, to swim, to fly,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sit, to walk, to dance, to sing, to write, to read, to draw, to count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Run, please! - Fine!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Well-done! OK!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Thank you.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 got...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pen, a pencil box, a bag, a book, a workbook, a rubber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red, blue, green, yellow, orange, black,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white, brown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mother, a father, a sister, a brother, a grandmother, a grandfather</w:t>
            </w:r>
          </w:p>
        </w:tc>
      </w:tr>
      <w:tr w:rsidR="00A1358E" w:rsidRPr="0053443C">
        <w:trPr>
          <w:trHeight w:val="536"/>
        </w:trPr>
        <w:tc>
          <w:tcPr>
            <w:tcW w:w="9721" w:type="dxa"/>
            <w:gridSpan w:val="3"/>
          </w:tcPr>
          <w:p w:rsidR="00A1358E" w:rsidRPr="0053443C" w:rsidRDefault="00A1358E" w:rsidP="0053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Тема: Мир моих увлечений – 14 часов</w:t>
            </w:r>
          </w:p>
          <w:p w:rsidR="00A1358E" w:rsidRPr="0053443C" w:rsidRDefault="00A1358E" w:rsidP="0053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Дидактические единицы:</w:t>
            </w:r>
          </w:p>
          <w:p w:rsidR="00A1358E" w:rsidRPr="0053443C" w:rsidRDefault="00A1358E" w:rsidP="0053443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Лексика: Мир моих увлечений. Виды спорта и игры. Выходной день на ферме. Страна изучаемого языка. 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Праздники (Новый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год). Животные.</w:t>
            </w:r>
          </w:p>
          <w:p w:rsidR="00A1358E" w:rsidRPr="0053443C" w:rsidRDefault="00A1358E" w:rsidP="0053443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Грамматика: употребление структуры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got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утвердительном, вопросительном и отрицательном предложении. Повелительное наклонение. Краткие ответы на общие вопросы.</w:t>
            </w:r>
          </w:p>
        </w:tc>
      </w:tr>
      <w:tr w:rsidR="00A1358E" w:rsidRPr="0053443C">
        <w:trPr>
          <w:trHeight w:val="1557"/>
        </w:trPr>
        <w:tc>
          <w:tcPr>
            <w:tcW w:w="5778" w:type="dxa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Ученик научится: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 расспрашивать собеседника о том, что у него есть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пригласить собеседника принять участие в совместной деятельнос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ти и отреагировать на приглашение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 рассказать о себе, сообщив в какие спортивные игры умеешь играть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 узнать у собеседника, в какие спортивные игры он умеет играть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 посоветовать собеседнику, чем он может заняться во время кани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кул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 поздравить членов своей семьи / друзей с Новым годом.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Ученик получит возможность научиться:</w:t>
            </w:r>
          </w:p>
          <w:p w:rsidR="00A1358E" w:rsidRPr="0053443C" w:rsidRDefault="00A1358E" w:rsidP="0053443C">
            <w:pPr>
              <w:pStyle w:val="af0"/>
              <w:spacing w:before="0" w:beforeAutospacing="0" w:after="0" w:afterAutospacing="0"/>
              <w:ind w:firstLine="510"/>
              <w:rPr>
                <w:i/>
                <w:iCs/>
                <w:sz w:val="20"/>
                <w:szCs w:val="20"/>
              </w:rPr>
            </w:pPr>
            <w:r w:rsidRPr="0053443C">
              <w:rPr>
                <w:i/>
                <w:iCs/>
                <w:sz w:val="20"/>
                <w:szCs w:val="20"/>
              </w:rPr>
              <w:t xml:space="preserve">• воспринимать на слух аудио текст и полностью понимать содержащуюся в нем информацию; </w:t>
            </w:r>
          </w:p>
          <w:p w:rsidR="00A1358E" w:rsidRPr="0053443C" w:rsidRDefault="00A1358E" w:rsidP="0053443C">
            <w:pPr>
              <w:pStyle w:val="af0"/>
              <w:spacing w:before="0" w:beforeAutospacing="0" w:after="0" w:afterAutospacing="0"/>
              <w:ind w:firstLine="510"/>
              <w:rPr>
                <w:i/>
                <w:iCs/>
                <w:sz w:val="20"/>
                <w:szCs w:val="20"/>
              </w:rPr>
            </w:pPr>
            <w:r w:rsidRPr="0053443C">
              <w:rPr>
                <w:i/>
                <w:iCs/>
                <w:sz w:val="20"/>
                <w:szCs w:val="20"/>
              </w:rPr>
              <w:t>• использовать контекстуальную или языковую догадку при восприятии на слух текстов, содержащих некоторые незнакомые слова;</w:t>
            </w:r>
          </w:p>
          <w:p w:rsidR="00A1358E" w:rsidRPr="0053443C" w:rsidRDefault="00A1358E" w:rsidP="0053443C">
            <w:pPr>
              <w:pStyle w:val="af0"/>
              <w:tabs>
                <w:tab w:val="left" w:pos="0"/>
              </w:tabs>
              <w:spacing w:before="0" w:beforeAutospacing="0" w:after="0" w:afterAutospacing="0"/>
              <w:ind w:firstLine="510"/>
              <w:rPr>
                <w:sz w:val="20"/>
                <w:szCs w:val="20"/>
              </w:rPr>
            </w:pPr>
            <w:r w:rsidRPr="0053443C">
              <w:rPr>
                <w:i/>
                <w:iCs/>
                <w:sz w:val="20"/>
                <w:szCs w:val="20"/>
              </w:rPr>
              <w:t>• сравнивать и анализировать буквосочетания английского языка и их транскрипцию.</w:t>
            </w:r>
          </w:p>
        </w:tc>
        <w:tc>
          <w:tcPr>
            <w:tcW w:w="3943" w:type="dxa"/>
            <w:gridSpan w:val="2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you got...? - Yes, I have. / No, I haven’t.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rabbit, a hen, a cockerel, a pig, a frog He / She has got a...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/ She hasn’t got...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Let’s...! - OK.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Let’s... together!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play football, to play hockey, to play basketball, to play tennis, to play table tennis, to play badminton, to play chess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A HappyNewYear!</w:t>
            </w:r>
          </w:p>
        </w:tc>
      </w:tr>
      <w:tr w:rsidR="00A1358E" w:rsidRPr="0053443C">
        <w:trPr>
          <w:trHeight w:val="338"/>
        </w:trPr>
        <w:tc>
          <w:tcPr>
            <w:tcW w:w="9721" w:type="dxa"/>
            <w:gridSpan w:val="3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Проект «Новогодняя открытка»</w:t>
            </w:r>
          </w:p>
        </w:tc>
      </w:tr>
      <w:tr w:rsidR="00A1358E" w:rsidRPr="0053443C">
        <w:trPr>
          <w:trHeight w:val="361"/>
        </w:trPr>
        <w:tc>
          <w:tcPr>
            <w:tcW w:w="9721" w:type="dxa"/>
            <w:gridSpan w:val="3"/>
          </w:tcPr>
          <w:tbl>
            <w:tblPr>
              <w:tblW w:w="9395" w:type="dxa"/>
              <w:tblLayout w:type="fixed"/>
              <w:tblLook w:val="01E0"/>
            </w:tblPr>
            <w:tblGrid>
              <w:gridCol w:w="9395"/>
            </w:tblGrid>
            <w:tr w:rsidR="00A1358E" w:rsidRPr="0053443C">
              <w:trPr>
                <w:trHeight w:val="1083"/>
              </w:trPr>
              <w:tc>
                <w:tcPr>
                  <w:tcW w:w="9395" w:type="dxa"/>
                </w:tcPr>
                <w:p w:rsidR="00A1358E" w:rsidRPr="0053443C" w:rsidRDefault="00A1358E" w:rsidP="00312D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3443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Тема: Мои любимые персонажи детских произведений – 22 часа</w:t>
                  </w:r>
                </w:p>
                <w:p w:rsidR="00A1358E" w:rsidRPr="0053443C" w:rsidRDefault="00A1358E" w:rsidP="00312D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344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Лексика:Мои любимые персонажи детских произведений. Страна изучаемого языка. Выходной день(в цирке, зоопарке, парке). Мир вокруг меня. Я и мои друзья. Праздники. Прилагательные, обозначающие характеристику людей.</w:t>
                  </w:r>
                </w:p>
                <w:p w:rsidR="00A1358E" w:rsidRPr="0053443C" w:rsidRDefault="00A1358E" w:rsidP="00312D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344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Грамматика: употребление глагола </w:t>
                  </w:r>
                  <w:r w:rsidRPr="0053443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tobe</w:t>
                  </w:r>
                  <w:r w:rsidRPr="005344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утвердительном, вопросительном и отрицательном предложении, краткие ответы на общие вопросы с этим глаголом. Специальный вопрос </w:t>
                  </w:r>
                  <w:r w:rsidRPr="0053443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Where.</w:t>
                  </w:r>
                </w:p>
              </w:tc>
            </w:tr>
          </w:tbl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58E" w:rsidRPr="00EA3DBF">
        <w:trPr>
          <w:trHeight w:val="3258"/>
        </w:trPr>
        <w:tc>
          <w:tcPr>
            <w:tcW w:w="5957" w:type="dxa"/>
            <w:gridSpan w:val="2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Ученик научится: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 расспросить собеседника, где он живет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 расспросить собеседника о его друге / семье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 рассказать о своем друге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58E" w:rsidRPr="0053443C" w:rsidRDefault="00A1358E" w:rsidP="0053443C">
            <w:pPr>
              <w:pStyle w:val="af0"/>
              <w:spacing w:before="0" w:beforeAutospacing="0" w:after="0" w:afterAutospacing="0"/>
              <w:ind w:firstLine="510"/>
              <w:jc w:val="both"/>
              <w:rPr>
                <w:i/>
                <w:iCs/>
                <w:sz w:val="20"/>
                <w:szCs w:val="20"/>
              </w:rPr>
            </w:pPr>
            <w:r w:rsidRPr="0053443C">
              <w:rPr>
                <w:i/>
                <w:iCs/>
                <w:sz w:val="20"/>
                <w:szCs w:val="20"/>
              </w:rPr>
              <w:t>Ученик 2 класса получит возможность научиться:</w:t>
            </w:r>
          </w:p>
          <w:p w:rsidR="00A1358E" w:rsidRPr="0053443C" w:rsidRDefault="00A1358E" w:rsidP="0053443C">
            <w:pPr>
              <w:pStyle w:val="af0"/>
              <w:spacing w:before="0" w:beforeAutospacing="0" w:after="0" w:afterAutospacing="0"/>
              <w:ind w:firstLine="510"/>
              <w:jc w:val="both"/>
              <w:rPr>
                <w:i/>
                <w:iCs/>
                <w:sz w:val="20"/>
                <w:szCs w:val="20"/>
              </w:rPr>
            </w:pPr>
            <w:r w:rsidRPr="0053443C">
              <w:rPr>
                <w:i/>
                <w:iCs/>
                <w:sz w:val="20"/>
                <w:szCs w:val="20"/>
              </w:rPr>
              <w:t>• догадываться о значении незнакомых слов по контексту;</w:t>
            </w:r>
          </w:p>
          <w:p w:rsidR="00A1358E" w:rsidRPr="0053443C" w:rsidRDefault="00A1358E" w:rsidP="0053443C">
            <w:pPr>
              <w:pStyle w:val="af0"/>
              <w:spacing w:before="0" w:beforeAutospacing="0" w:after="0" w:afterAutospacing="0"/>
              <w:ind w:firstLine="510"/>
              <w:jc w:val="both"/>
              <w:rPr>
                <w:i/>
                <w:iCs/>
                <w:sz w:val="20"/>
                <w:szCs w:val="20"/>
              </w:rPr>
            </w:pPr>
            <w:r w:rsidRPr="0053443C">
              <w:rPr>
                <w:i/>
                <w:iCs/>
                <w:sz w:val="20"/>
                <w:szCs w:val="20"/>
              </w:rPr>
              <w:t>• не обращать внимания на незнакомые слова, не мешающие понять основное содержание текста;</w:t>
            </w:r>
          </w:p>
          <w:p w:rsidR="00A1358E" w:rsidRPr="0053443C" w:rsidRDefault="00A1358E" w:rsidP="0053443C">
            <w:pPr>
              <w:pStyle w:val="af0"/>
              <w:spacing w:before="0" w:beforeAutospacing="0" w:after="0" w:afterAutospacing="0"/>
              <w:ind w:firstLine="510"/>
              <w:rPr>
                <w:i/>
                <w:iCs/>
                <w:sz w:val="20"/>
                <w:szCs w:val="20"/>
              </w:rPr>
            </w:pPr>
            <w:r w:rsidRPr="0053443C">
              <w:rPr>
                <w:i/>
                <w:iCs/>
                <w:sz w:val="20"/>
                <w:szCs w:val="20"/>
              </w:rPr>
              <w:t>• соблюдать интонацию перечисления;</w:t>
            </w:r>
          </w:p>
          <w:p w:rsidR="00A1358E" w:rsidRPr="0053443C" w:rsidRDefault="00A1358E" w:rsidP="0053443C">
            <w:pPr>
              <w:pStyle w:val="af0"/>
              <w:spacing w:before="0" w:beforeAutospacing="0" w:after="0" w:afterAutospacing="0"/>
              <w:ind w:firstLine="510"/>
              <w:rPr>
                <w:sz w:val="20"/>
                <w:szCs w:val="20"/>
              </w:rPr>
            </w:pPr>
            <w:r w:rsidRPr="0053443C">
              <w:rPr>
                <w:i/>
                <w:iCs/>
                <w:sz w:val="20"/>
                <w:szCs w:val="20"/>
              </w:rPr>
              <w:t>• читать изучаемые слова по транскрипции.</w:t>
            </w:r>
          </w:p>
        </w:tc>
        <w:tc>
          <w:tcPr>
            <w:tcW w:w="3764" w:type="dxa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do you live?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live...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house, on the farm, in the forest, in the zoo He lives...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/ She is...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/ She isn’t...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he / she...?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he / she is.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No, he / she isn’t.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slim, big, fat, merry, sad, good, bad, brave, pretty, smart we, they</w:t>
            </w:r>
          </w:p>
        </w:tc>
      </w:tr>
      <w:tr w:rsidR="00A1358E" w:rsidRPr="0053443C">
        <w:trPr>
          <w:trHeight w:val="310"/>
        </w:trPr>
        <w:tc>
          <w:tcPr>
            <w:tcW w:w="9721" w:type="dxa"/>
            <w:gridSpan w:val="3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Проект «Иллюстрация к сказке»</w:t>
            </w:r>
          </w:p>
        </w:tc>
      </w:tr>
      <w:tr w:rsidR="00A1358E" w:rsidRPr="0053443C">
        <w:trPr>
          <w:trHeight w:val="362"/>
        </w:trPr>
        <w:tc>
          <w:tcPr>
            <w:tcW w:w="9721" w:type="dxa"/>
            <w:gridSpan w:val="3"/>
          </w:tcPr>
          <w:p w:rsidR="00A1358E" w:rsidRPr="0053443C" w:rsidRDefault="00A1358E" w:rsidP="0053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Тема: Я и мои друзья – 14 часов</w:t>
            </w:r>
          </w:p>
          <w:p w:rsidR="00A1358E" w:rsidRPr="0053443C" w:rsidRDefault="00A1358E" w:rsidP="0053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единицы: </w:t>
            </w:r>
          </w:p>
          <w:p w:rsidR="00A1358E" w:rsidRPr="0053443C" w:rsidRDefault="00A1358E" w:rsidP="0053443C">
            <w:pPr>
              <w:pStyle w:val="ListParagraph"/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Лексика: Животные. Части тела и лица. Глаголы чувств.</w:t>
            </w:r>
          </w:p>
          <w:p w:rsidR="00A1358E" w:rsidRPr="0053443C" w:rsidRDefault="00A1358E" w:rsidP="0053443C">
            <w:pPr>
              <w:pStyle w:val="ListParagraph"/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Грамматика: Общий вопрос с глаголом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tobe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A1358E" w:rsidRPr="00EA3DBF">
        <w:trPr>
          <w:trHeight w:val="267"/>
        </w:trPr>
        <w:tc>
          <w:tcPr>
            <w:tcW w:w="5957" w:type="dxa"/>
            <w:gridSpan w:val="2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Ученик научится: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 рассказать о домашнем живот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ном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 познакомиться с новым другом и расспросить его об имени, возрас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те, местожительстве, рассказать ему о себе.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58E" w:rsidRPr="0053443C" w:rsidRDefault="00A1358E" w:rsidP="0053443C">
            <w:pPr>
              <w:pStyle w:val="af0"/>
              <w:spacing w:before="0" w:beforeAutospacing="0" w:after="0" w:afterAutospacing="0"/>
              <w:ind w:firstLine="510"/>
              <w:rPr>
                <w:i/>
                <w:iCs/>
                <w:sz w:val="20"/>
                <w:szCs w:val="20"/>
              </w:rPr>
            </w:pPr>
            <w:r w:rsidRPr="0053443C">
              <w:rPr>
                <w:i/>
                <w:iCs/>
                <w:sz w:val="20"/>
                <w:szCs w:val="20"/>
              </w:rPr>
              <w:t>Ученик 2 класса получит возможность научиться:</w:t>
            </w:r>
          </w:p>
          <w:p w:rsidR="00A1358E" w:rsidRPr="0053443C" w:rsidRDefault="00A1358E" w:rsidP="0053443C">
            <w:pPr>
              <w:pStyle w:val="af0"/>
              <w:spacing w:before="0" w:beforeAutospacing="0" w:after="0" w:afterAutospacing="0"/>
              <w:ind w:firstLine="510"/>
              <w:rPr>
                <w:i/>
                <w:iCs/>
                <w:sz w:val="20"/>
                <w:szCs w:val="20"/>
              </w:rPr>
            </w:pPr>
            <w:r w:rsidRPr="0053443C">
              <w:rPr>
                <w:i/>
                <w:iCs/>
                <w:sz w:val="20"/>
                <w:szCs w:val="20"/>
              </w:rPr>
              <w:t>• узнавать простые словообразовательные элементы;</w:t>
            </w:r>
          </w:p>
          <w:p w:rsidR="00A1358E" w:rsidRPr="0053443C" w:rsidRDefault="00A1358E" w:rsidP="0053443C">
            <w:pPr>
              <w:pStyle w:val="af0"/>
              <w:spacing w:before="0" w:beforeAutospacing="0" w:after="0" w:afterAutospacing="0"/>
              <w:ind w:firstLine="510"/>
              <w:rPr>
                <w:i/>
                <w:iCs/>
                <w:sz w:val="20"/>
                <w:szCs w:val="20"/>
              </w:rPr>
            </w:pPr>
            <w:r w:rsidRPr="0053443C">
              <w:rPr>
                <w:i/>
                <w:iCs/>
                <w:sz w:val="20"/>
                <w:szCs w:val="20"/>
              </w:rPr>
              <w:t>• опираться на языковую догадку в процессе чтения и аудирования (интернациональные и сложные слова);</w:t>
            </w:r>
          </w:p>
          <w:p w:rsidR="00A1358E" w:rsidRPr="00CA1C17" w:rsidRDefault="00A1358E" w:rsidP="0053443C">
            <w:pPr>
              <w:pStyle w:val="a4"/>
              <w:spacing w:line="24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A1C17">
              <w:rPr>
                <w:rFonts w:ascii="Calibri" w:hAnsi="Calibri"/>
                <w:i/>
                <w:iCs/>
                <w:sz w:val="20"/>
                <w:szCs w:val="20"/>
              </w:rPr>
              <w:t xml:space="preserve">• узнавать сложносочинённые предложения с союзами </w:t>
            </w:r>
            <w:r w:rsidRPr="00CA1C17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>and</w:t>
            </w:r>
            <w:r w:rsidRPr="00CA1C17">
              <w:rPr>
                <w:rFonts w:ascii="Calibri" w:hAnsi="Calibri"/>
                <w:i/>
                <w:iCs/>
                <w:sz w:val="20"/>
                <w:szCs w:val="20"/>
              </w:rPr>
              <w:t xml:space="preserve">и </w:t>
            </w:r>
            <w:r w:rsidRPr="00CA1C17">
              <w:rPr>
                <w:rFonts w:ascii="Calibri" w:hAnsi="Calibri"/>
                <w:i/>
                <w:iCs/>
                <w:sz w:val="20"/>
                <w:szCs w:val="20"/>
                <w:lang w:val="en-US" w:eastAsia="en-US"/>
              </w:rPr>
              <w:t>but</w:t>
            </w:r>
            <w:r w:rsidRPr="00CA1C17">
              <w:rPr>
                <w:rFonts w:ascii="Calibri" w:hAnsi="Calibri"/>
                <w:i/>
                <w:iCs/>
                <w:sz w:val="20"/>
                <w:szCs w:val="20"/>
                <w:lang w:eastAsia="en-US"/>
              </w:rPr>
              <w:t>;</w:t>
            </w:r>
          </w:p>
          <w:p w:rsidR="00A1358E" w:rsidRPr="00CA1C17" w:rsidRDefault="00A1358E" w:rsidP="0053443C">
            <w:pPr>
              <w:pStyle w:val="a4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A1C17">
              <w:rPr>
                <w:rFonts w:ascii="Calibri" w:hAnsi="Calibri"/>
                <w:i/>
                <w:iCs/>
                <w:sz w:val="20"/>
                <w:szCs w:val="20"/>
              </w:rPr>
              <w:t>• распознавать в тексте и дифференцировать слова по определённым признакам (существительные, прилагательные, модальные/смысловые глаголы).</w:t>
            </w:r>
          </w:p>
        </w:tc>
        <w:tc>
          <w:tcPr>
            <w:tcW w:w="3764" w:type="dxa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finger, toes, eyes, nose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touch, to dance, to see, to smell, lazy, shy Are you...?</w:t>
            </w:r>
          </w:p>
        </w:tc>
      </w:tr>
      <w:tr w:rsidR="00A1358E" w:rsidRPr="0053443C">
        <w:trPr>
          <w:trHeight w:val="322"/>
        </w:trPr>
        <w:tc>
          <w:tcPr>
            <w:tcW w:w="9721" w:type="dxa"/>
            <w:gridSpan w:val="3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Проект «Мой друг»</w:t>
            </w:r>
          </w:p>
        </w:tc>
      </w:tr>
    </w:tbl>
    <w:p w:rsidR="00A1358E" w:rsidRPr="002A1F55" w:rsidRDefault="00A1358E" w:rsidP="008129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358E" w:rsidRPr="002A1F55" w:rsidRDefault="00A1358E" w:rsidP="002758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1358E" w:rsidRPr="002A1F55" w:rsidRDefault="00A1358E" w:rsidP="002758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1F55">
        <w:rPr>
          <w:rFonts w:ascii="Times New Roman" w:hAnsi="Times New Roman" w:cs="Times New Roman"/>
          <w:b/>
          <w:bCs/>
          <w:sz w:val="20"/>
          <w:szCs w:val="20"/>
        </w:rPr>
        <w:t>Содержание программы 3 класса</w:t>
      </w:r>
    </w:p>
    <w:p w:rsidR="00A1358E" w:rsidRPr="002A1F55" w:rsidRDefault="00A1358E" w:rsidP="008129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0"/>
        <w:gridCol w:w="4081"/>
        <w:gridCol w:w="62"/>
        <w:gridCol w:w="3664"/>
      </w:tblGrid>
      <w:tr w:rsidR="00A1358E" w:rsidRPr="0053443C">
        <w:tc>
          <w:tcPr>
            <w:tcW w:w="1970" w:type="dxa"/>
            <w:vAlign w:val="center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Темы раздела</w:t>
            </w:r>
          </w:p>
        </w:tc>
        <w:tc>
          <w:tcPr>
            <w:tcW w:w="4169" w:type="dxa"/>
            <w:vAlign w:val="center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3845" w:type="dxa"/>
            <w:gridSpan w:val="2"/>
            <w:vAlign w:val="center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Речевые и языковые средства</w:t>
            </w:r>
          </w:p>
        </w:tc>
      </w:tr>
      <w:tr w:rsidR="00A1358E" w:rsidRPr="0053443C">
        <w:tc>
          <w:tcPr>
            <w:tcW w:w="9984" w:type="dxa"/>
            <w:gridSpan w:val="4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1: Добро пожаловать в Зелёную школу – 18 часов</w:t>
            </w:r>
          </w:p>
        </w:tc>
      </w:tr>
      <w:tr w:rsidR="00A1358E" w:rsidRPr="0053443C">
        <w:tc>
          <w:tcPr>
            <w:tcW w:w="9984" w:type="dxa"/>
            <w:gridSpan w:val="4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Дидактические единицы: </w:t>
            </w:r>
          </w:p>
          <w:p w:rsidR="00A1358E" w:rsidRPr="0053443C" w:rsidRDefault="00A1358E" w:rsidP="0053443C">
            <w:pPr>
              <w:pStyle w:val="ListParagraph"/>
              <w:numPr>
                <w:ilvl w:val="1"/>
                <w:numId w:val="1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Лексика: Знакомство. Приветствие. Глаголы действия. Специальные вопросительные слова. Виды спорта.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A1358E" w:rsidRPr="0053443C" w:rsidRDefault="00A1358E" w:rsidP="0053443C">
            <w:pPr>
              <w:pStyle w:val="ListParagraph"/>
              <w:numPr>
                <w:ilvl w:val="1"/>
                <w:numId w:val="1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Грамматика: Специальные вопросы.</w:t>
            </w:r>
          </w:p>
        </w:tc>
      </w:tr>
      <w:tr w:rsidR="00A1358E" w:rsidRPr="00EA3DBF">
        <w:tc>
          <w:tcPr>
            <w:tcW w:w="1970" w:type="dxa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Мои друзья и я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Еда, любимые блюда</w:t>
            </w:r>
          </w:p>
        </w:tc>
        <w:tc>
          <w:tcPr>
            <w:tcW w:w="4169" w:type="dxa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Ученик научится: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поздороваться и ответить на при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ветствие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познакомиться с собеседником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рассказать о друге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рассказать о себе, сообщив свое имя, возраст, что умеешь делать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отдать распоряжение, выразить просьбу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ответить на вопросы анкеты / вик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торины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рассказать, какими видами спорта любят заниматься одноклассники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не согласиться с мнением собесед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пригласить партнера принять учас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тие в совместной деятельности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предложить угощение, благодарить за угощение / вежливо отказывать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ся от угощения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расспросить одноклассников о том, что они любят кушать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составить меню на завтрак, обед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разыграть с партнером беседу меж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ду продавцом и покупателем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в магазине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Ученик получит возможность научиться: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   догадываться о значении некоторых слов по контексту.</w:t>
            </w:r>
          </w:p>
        </w:tc>
        <w:tc>
          <w:tcPr>
            <w:tcW w:w="3845" w:type="dxa"/>
            <w:gridSpan w:val="2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are, to read, to write, to go, to count, to play, to dance, to visit, to meet; a school, a park, a farm, a farmer, a doctor, a car, a horse, morning; smart, dark, short;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why, when, where, what, who; together, a lot of.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Let’s ... together!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Would you like (some)...? - Yes, please. / No, thank you.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Help yourself! to drink, to eat, to buy; a potato, a tomato, a nut, a carrot, an apple, a cabbage, an orange, a lemon, a banana, corn, an egg, honey, jam, a sweet, a cake, porridge, soup, tea, coffee, juice, milk, butter, cheese, meat, fish, bread, ham, ice cream.</w:t>
            </w:r>
          </w:p>
        </w:tc>
      </w:tr>
      <w:tr w:rsidR="00A1358E" w:rsidRPr="0053443C">
        <w:tc>
          <w:tcPr>
            <w:tcW w:w="9984" w:type="dxa"/>
            <w:gridSpan w:val="4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Проверочная работа </w:t>
            </w:r>
          </w:p>
        </w:tc>
      </w:tr>
      <w:tr w:rsidR="00A1358E" w:rsidRPr="0053443C">
        <w:tc>
          <w:tcPr>
            <w:tcW w:w="9984" w:type="dxa"/>
            <w:gridSpan w:val="4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2: Счастливые зелёные уроки – 14 часов</w:t>
            </w:r>
          </w:p>
        </w:tc>
      </w:tr>
      <w:tr w:rsidR="00A1358E" w:rsidRPr="0053443C">
        <w:tc>
          <w:tcPr>
            <w:tcW w:w="9984" w:type="dxa"/>
            <w:gridSpan w:val="4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Дидактические единицы: </w:t>
            </w:r>
          </w:p>
          <w:p w:rsidR="00A1358E" w:rsidRPr="0053443C" w:rsidRDefault="00A1358E" w:rsidP="0053443C">
            <w:pPr>
              <w:pStyle w:val="ListParagraph"/>
              <w:numPr>
                <w:ilvl w:val="1"/>
                <w:numId w:val="3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Лексика: Продукты питания. Угощение. Мой питомец. Здоровый образ жизни. Дни недели. Поздравление с Новым годом и Рождеством.</w:t>
            </w:r>
          </w:p>
          <w:p w:rsidR="00A1358E" w:rsidRPr="0053443C" w:rsidRDefault="00A1358E" w:rsidP="0053443C">
            <w:pPr>
              <w:pStyle w:val="ListParagraph"/>
              <w:numPr>
                <w:ilvl w:val="1"/>
                <w:numId w:val="36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Грамматика: Модальный глагол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</w:tr>
      <w:tr w:rsidR="00A1358E" w:rsidRPr="00EA3DBF">
        <w:tc>
          <w:tcPr>
            <w:tcW w:w="1970" w:type="dxa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Я и мои друзья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Любимое домашнее животное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3.Праздники (Новый год, Рождество)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9" w:type="dxa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Ученик научится: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разыграть с партнером вежливый разговор, который мог бы состояться за столом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загадать животное. Описать его так, чтобы одноклассники догадались, кто это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расспросить одноклассника о при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вычках и характере его домашнего питомца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рассказать, что надо делать, чтобы быть здоровым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попросить разрешение сделать что- то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предложить другу свою помощь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узнать у одноклассников, что они делают в разные дни недели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придумать и рассказать о приключе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ниях друга по дороге в школу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поздравить членов своей семьи / друзей с Новым годом, Рождеством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      написать письмо Санта-Клаусу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Ученик получит возможность научиться: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     догадываться о значении слов по словообразовательным элементам или по сходству звучания со словами родного языка.</w:t>
            </w:r>
          </w:p>
        </w:tc>
        <w:tc>
          <w:tcPr>
            <w:tcW w:w="3845" w:type="dxa"/>
            <w:gridSpan w:val="2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 I have (some)...? - Here you are. / You are welcome!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teeth, a tail, eyes, a face, a nose, ears, a neck;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much, many;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must, to wash one’s hands and face, to clean one’s teeth, to get up;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 I...? (come in, go home, go out, help);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play with a friend, to play with toys, to walk in the park, to do homework, to play tennis (football, hockey), to walk with a dog;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Monday, Tuesday, Wednesday, Thursday, Friday, Saturday, Sunday;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Merry Christmas!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Happy New Year!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Santa Claus, Christmas presents;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would like...</w:t>
            </w:r>
          </w:p>
        </w:tc>
      </w:tr>
      <w:tr w:rsidR="00A1358E" w:rsidRPr="0053443C">
        <w:trPr>
          <w:trHeight w:val="213"/>
        </w:trPr>
        <w:tc>
          <w:tcPr>
            <w:tcW w:w="9984" w:type="dxa"/>
            <w:gridSpan w:val="4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Проект «Письмо Санте».</w:t>
            </w:r>
          </w:p>
        </w:tc>
      </w:tr>
      <w:tr w:rsidR="00A1358E" w:rsidRPr="0053443C">
        <w:trPr>
          <w:trHeight w:val="213"/>
        </w:trPr>
        <w:tc>
          <w:tcPr>
            <w:tcW w:w="9984" w:type="dxa"/>
            <w:gridSpan w:val="4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3: Поговорим о новых друзьях – 20 часов</w:t>
            </w:r>
          </w:p>
        </w:tc>
      </w:tr>
      <w:tr w:rsidR="00A1358E" w:rsidRPr="0053443C">
        <w:tc>
          <w:tcPr>
            <w:tcW w:w="9984" w:type="dxa"/>
            <w:gridSpan w:val="4"/>
            <w:tcBorders>
              <w:bottom w:val="single" w:sz="4" w:space="0" w:color="auto"/>
            </w:tcBorders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Дидактические единицы: </w:t>
            </w:r>
          </w:p>
          <w:p w:rsidR="00A1358E" w:rsidRPr="0053443C" w:rsidRDefault="00A1358E" w:rsidP="0053443C">
            <w:pPr>
              <w:pStyle w:val="ListParagraph"/>
              <w:numPr>
                <w:ilvl w:val="1"/>
                <w:numId w:val="37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Лексика: Герои сказок. Времена года. День рождения. Почта. Игрушки.</w:t>
            </w:r>
          </w:p>
          <w:p w:rsidR="00A1358E" w:rsidRPr="00CA1C17" w:rsidRDefault="00A1358E" w:rsidP="0053443C">
            <w:pPr>
              <w:pStyle w:val="Heading4"/>
              <w:numPr>
                <w:ilvl w:val="1"/>
                <w:numId w:val="37"/>
              </w:numPr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Грамматика: Специальные вопросы и ответы на них.</w:t>
            </w:r>
          </w:p>
        </w:tc>
      </w:tr>
      <w:tr w:rsidR="00A1358E" w:rsidRPr="00EA3DBF">
        <w:tc>
          <w:tcPr>
            <w:tcW w:w="1970" w:type="dxa"/>
            <w:tcBorders>
              <w:bottom w:val="single" w:sz="4" w:space="0" w:color="auto"/>
            </w:tcBorders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Мои друзья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Праздники (день рождения)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Игрушки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Страна изучаемого языка (общие сведения)</w:t>
            </w:r>
          </w:p>
        </w:tc>
        <w:tc>
          <w:tcPr>
            <w:tcW w:w="4234" w:type="dxa"/>
            <w:gridSpan w:val="2"/>
            <w:tcBorders>
              <w:bottom w:val="single" w:sz="4" w:space="0" w:color="auto"/>
            </w:tcBorders>
          </w:tcPr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Ученик научится: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рассказать о герое сказки (описать его внешность, охарактеризовать его, сказать, что он умеет делать)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обсудить с одноклассником, что можно делать в разные времена года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рассказать о любимом времени года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описать картинку и назвать люби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softHyphen/>
              <w:t>мое время года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узнать у одноклассников об их за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softHyphen/>
              <w:t>ветных желаниях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поздравить друга / одноклассника с днем рождения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рассказать о том, как можно отме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softHyphen/>
              <w:t>тить день рождение питомца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обсудить с партнером, какой пода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softHyphen/>
              <w:t>рок на день рождения можно пода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softHyphen/>
              <w:t>рить общему знакомому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написать поздравительную открыт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softHyphen/>
              <w:t>ку другу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разыграть с партнером беседу меж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softHyphen/>
              <w:t>ду сотрудником почты и покупате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softHyphen/>
              <w:t>лем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узнать у собеседника, откуда он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ответить на письмо друга по пере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softHyphen/>
              <w:t>писке, рассказав ему о себе и своей семье.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Ученик получит возможность научиться: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  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a fairy tale, a poem, a river;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to listen to music, to play computer games,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to watch TV, to draw funny pictures;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to be afraid of; at home, often;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spring, summer, autumn, winter, season;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January, February, March, April, May, June, July, August, September, October, November, December; a month, a year, holidays; yellow, bright;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Would you like to...? - Yes, of course, first, second, third, ... thirty-first;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Happy birthday to you!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Happy birthday to you! - It’s great! Thank you.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a birthday party; a birthday cake;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a letter; a scooter, a puzzle, a player, a doll, roller skates, Lego, a teddy bear; to get a letter, to send a letter, to post a letter; a postcard, paper, a stamp, an envelope, a letterbox, a post office, a postman, a poster, an address;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Where are you from? -1 am from... a country, a town, a city, a street;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Great Britain, the USA, Russia;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London, Oxford, New York, Boston, Moscow;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Christmas Day, May Day,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St Valentine’s Day, New Year’s Day.</w:t>
            </w:r>
          </w:p>
        </w:tc>
      </w:tr>
      <w:tr w:rsidR="00A1358E" w:rsidRPr="0053443C">
        <w:tc>
          <w:tcPr>
            <w:tcW w:w="9984" w:type="dxa"/>
            <w:gridSpan w:val="4"/>
            <w:tcBorders>
              <w:bottom w:val="single" w:sz="4" w:space="0" w:color="auto"/>
            </w:tcBorders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Проверочная работа 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Проект «Подарок на день рождения»</w:t>
            </w:r>
          </w:p>
        </w:tc>
      </w:tr>
      <w:tr w:rsidR="00A1358E" w:rsidRPr="0053443C">
        <w:tc>
          <w:tcPr>
            <w:tcW w:w="9984" w:type="dxa"/>
            <w:gridSpan w:val="4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4: Рассказываем истории и пишем письма своим друзьям – 16 часов</w:t>
            </w:r>
          </w:p>
        </w:tc>
      </w:tr>
      <w:tr w:rsidR="00A1358E" w:rsidRPr="0053443C">
        <w:tc>
          <w:tcPr>
            <w:tcW w:w="9984" w:type="dxa"/>
            <w:gridSpan w:val="4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Дидактические единицы: </w:t>
            </w:r>
          </w:p>
          <w:p w:rsidR="00A1358E" w:rsidRPr="0053443C" w:rsidRDefault="00A1358E" w:rsidP="0053443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Лексика: Части тела. Прилагательные, описывающие внешность. Глаголы действия. Домашние обязанности. </w:t>
            </w:r>
          </w:p>
          <w:p w:rsidR="00A1358E" w:rsidRPr="0053443C" w:rsidRDefault="00A1358E" w:rsidP="0053443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Грамматика: Употребление глагола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have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=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havegot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A1358E" w:rsidRPr="00EA3DBF">
        <w:tc>
          <w:tcPr>
            <w:tcW w:w="1970" w:type="dxa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Мои друзья и я</w:t>
            </w:r>
          </w:p>
        </w:tc>
        <w:tc>
          <w:tcPr>
            <w:tcW w:w="4234" w:type="dxa"/>
            <w:gridSpan w:val="2"/>
          </w:tcPr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Ученик научится: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описать жителя далекой планеты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ответить на вопросы от имени ино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softHyphen/>
              <w:t>планетянина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расспросить одноклассника о ска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softHyphen/>
              <w:t>зочном герое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занести в память компьютера описа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softHyphen/>
              <w:t>ние героя сказки или мультфильма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рассказать, что ты обычно делаешь в разное время дня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сравнить свой режим дня и режим дня одноклассника. Сказать, чем они отличаются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 дать рекомендации по соблюдению распорядка дня всем, кто хочет быть здоровым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разыграть с партнером беседу “В бюро находок”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-      поинтересоваться мнением одно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softHyphen/>
              <w:t>классников о прочитанной сказке.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Ученик получит возможность научиться: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-обменяться мнениями о прочитанном или увиденном, аргументируя свою точку зрения.</w:t>
            </w:r>
          </w:p>
        </w:tc>
        <w:tc>
          <w:tcPr>
            <w:tcW w:w="3780" w:type="dxa"/>
          </w:tcPr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a mouth, a tooth, a shoulder, a knee, an arm, a foot, hair;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I have ...= I have got... lovely, blond, round;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am, pm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FFFF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it’s time to, to go to bed, to put, to have breakfast, to have lunch, to play the piano; look, look like, look at.</w:t>
            </w:r>
          </w:p>
        </w:tc>
      </w:tr>
      <w:tr w:rsidR="00A1358E" w:rsidRPr="0053443C">
        <w:tc>
          <w:tcPr>
            <w:tcW w:w="9984" w:type="dxa"/>
            <w:gridSpan w:val="4"/>
          </w:tcPr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Проверочная работа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Контрольная работа</w:t>
            </w:r>
          </w:p>
        </w:tc>
      </w:tr>
    </w:tbl>
    <w:p w:rsidR="00A1358E" w:rsidRPr="002A1F55" w:rsidRDefault="00A1358E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1358E" w:rsidRPr="002A1F55" w:rsidRDefault="00A1358E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1358E" w:rsidRPr="002A1F55" w:rsidRDefault="00A1358E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1F55">
        <w:rPr>
          <w:rFonts w:ascii="Times New Roman" w:hAnsi="Times New Roman" w:cs="Times New Roman"/>
          <w:b/>
          <w:bCs/>
          <w:sz w:val="20"/>
          <w:szCs w:val="20"/>
        </w:rPr>
        <w:t>Содержание программы 4 класса</w:t>
      </w:r>
    </w:p>
    <w:p w:rsidR="00A1358E" w:rsidRPr="002A1F55" w:rsidRDefault="00A1358E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3"/>
        <w:gridCol w:w="46"/>
        <w:gridCol w:w="4035"/>
        <w:gridCol w:w="30"/>
        <w:gridCol w:w="33"/>
        <w:gridCol w:w="28"/>
        <w:gridCol w:w="3612"/>
      </w:tblGrid>
      <w:tr w:rsidR="00A1358E" w:rsidRPr="0053443C">
        <w:tc>
          <w:tcPr>
            <w:tcW w:w="2019" w:type="dxa"/>
            <w:gridSpan w:val="2"/>
            <w:vAlign w:val="center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Темы раздела</w:t>
            </w:r>
          </w:p>
        </w:tc>
        <w:tc>
          <w:tcPr>
            <w:tcW w:w="4150" w:type="dxa"/>
            <w:gridSpan w:val="2"/>
            <w:vAlign w:val="center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3815" w:type="dxa"/>
            <w:gridSpan w:val="3"/>
            <w:vAlign w:val="center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Речевые и языковые средства</w:t>
            </w:r>
          </w:p>
        </w:tc>
      </w:tr>
      <w:tr w:rsidR="00A1358E" w:rsidRPr="0053443C">
        <w:tc>
          <w:tcPr>
            <w:tcW w:w="9984" w:type="dxa"/>
            <w:gridSpan w:val="7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1: Любимое время года– 8 часов</w:t>
            </w:r>
          </w:p>
        </w:tc>
      </w:tr>
      <w:tr w:rsidR="00A1358E" w:rsidRPr="0053443C">
        <w:tc>
          <w:tcPr>
            <w:tcW w:w="9984" w:type="dxa"/>
            <w:gridSpan w:val="7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Дидактические единицы: </w:t>
            </w:r>
          </w:p>
          <w:p w:rsidR="00A1358E" w:rsidRPr="0053443C" w:rsidRDefault="00A1358E" w:rsidP="0053443C">
            <w:pPr>
              <w:pStyle w:val="ListParagraph"/>
              <w:numPr>
                <w:ilvl w:val="1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Лексика: Времена года. Погода. Виды спорта – летние и зимние. Глаголы движения.</w:t>
            </w:r>
          </w:p>
          <w:p w:rsidR="00A1358E" w:rsidRPr="0053443C" w:rsidRDefault="00A1358E" w:rsidP="0053443C">
            <w:pPr>
              <w:pStyle w:val="ListParagraph"/>
              <w:numPr>
                <w:ilvl w:val="1"/>
                <w:numId w:val="39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Грамматика: Простое будущее время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Future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Tense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A1358E" w:rsidRPr="00EA3DBF">
        <w:tc>
          <w:tcPr>
            <w:tcW w:w="2019" w:type="dxa"/>
            <w:gridSpan w:val="2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Времена года.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Погода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Занятия в выходные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EA3DBF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Сказка о лягушке-путешественнице “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Two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Ducks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Frog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”. Сказка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временах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“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Donkey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’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Favourite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Season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”.</w:t>
            </w:r>
          </w:p>
        </w:tc>
        <w:tc>
          <w:tcPr>
            <w:tcW w:w="4150" w:type="dxa"/>
            <w:gridSpan w:val="2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Ученик научится: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рассказать, чем можно заниматься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в разные времена года;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расспросить у одноклассников, чем они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любят заниматься в разные времена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года;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на слух воспринимать информацию из текста, и выражать свое понимание в требуемой форме (рассказать, что Тайни и его друзья любят делать зимой и летом);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рассказать о погоде в разные времена года;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сделать прогноз погоды для предстоя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щей зимы;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- узнать у одноклассника его планы на завтра / на выходные;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пригласить одноклассников на пик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ник;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читать текст с полным пониманием (назвать героя, которого дети увидели в небе; назвать любимое время года ос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лика; сообщить об отношении Джил к зиме)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Ученик получит возможность научиться: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кратко передавать содержание прочитанного/услышанного текста</w:t>
            </w:r>
          </w:p>
        </w:tc>
        <w:tc>
          <w:tcPr>
            <w:tcW w:w="3815" w:type="dxa"/>
            <w:gridSpan w:val="3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dive, to toboggan, to make a snowman, to play snowballs, to fly a kite, to have a picnic, to play hide-and-seek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kite, a picnic, a snowball, hide-and-seek, a holiday (holidays)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What’s the weather like today/ in winter;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rain, snow, year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sunny, windy, cloudy, snowy, hot, cold, warm, rainy</w:t>
            </w:r>
          </w:p>
        </w:tc>
      </w:tr>
      <w:tr w:rsidR="00A1358E" w:rsidRPr="0053443C">
        <w:tc>
          <w:tcPr>
            <w:tcW w:w="9984" w:type="dxa"/>
            <w:gridSpan w:val="7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2: Английский дом – 8 часов</w:t>
            </w:r>
          </w:p>
        </w:tc>
      </w:tr>
      <w:tr w:rsidR="00A1358E" w:rsidRPr="0053443C">
        <w:tc>
          <w:tcPr>
            <w:tcW w:w="9984" w:type="dxa"/>
            <w:gridSpan w:val="7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Дидактические единицы: </w:t>
            </w:r>
          </w:p>
          <w:p w:rsidR="00A1358E" w:rsidRPr="0053443C" w:rsidRDefault="00A1358E" w:rsidP="0053443C">
            <w:pPr>
              <w:pStyle w:val="ListParagraph"/>
              <w:numPr>
                <w:ilvl w:val="1"/>
                <w:numId w:val="4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Лексика: Квартира. Дом. Мебель. </w:t>
            </w:r>
          </w:p>
          <w:p w:rsidR="00A1358E" w:rsidRPr="0053443C" w:rsidRDefault="00A1358E" w:rsidP="0053443C">
            <w:pPr>
              <w:pStyle w:val="ListParagraph"/>
              <w:numPr>
                <w:ilvl w:val="1"/>
                <w:numId w:val="4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Грамматика: Конструкция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There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/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There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Предлоги места.</w:t>
            </w:r>
          </w:p>
        </w:tc>
      </w:tr>
      <w:tr w:rsidR="00A1358E" w:rsidRPr="0053443C">
        <w:tc>
          <w:tcPr>
            <w:tcW w:w="2019" w:type="dxa"/>
            <w:gridSpan w:val="2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Моя квартира, моя комната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Сказка о приключениях английского мальчика  “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Secret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  <w:gridSpan w:val="2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Ученик научится: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описать свою квартиру (комнату); расспросить одноклассника о его квар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тире (комнате);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на слух воспринимать информацию из текста, и выражать свое понимание в требуемой форме (показать комнату Саймона и найти комнату, в которой ос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тановился Джим);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сравнить свою комнату и комнату одно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классника;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помочь мисс Чэттер обустроить гости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ную: нарисовать, подписать предметы мебели и описать комнату; - читать текст с полным пониманием (рас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сказать о том, что Саймон любит делать на ферме и кто стал его новым другом)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Ученик получит возможность научиться: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выражать отношение к прочитанному/услышанному тексту</w:t>
            </w:r>
          </w:p>
        </w:tc>
        <w:tc>
          <w:tcPr>
            <w:tcW w:w="3815" w:type="dxa"/>
            <w:gridSpan w:val="3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is (are)...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is no...(are no...)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there...? - Yes, there is. / No, there isn’t. Are there any...? - Yes, there are. /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No, there aren’t.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hall, a kitchen, a pantry, a living room,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bedroom, a bathroom, a toilet, a window,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wall, a door, a floor, a flat;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 armchair, a bed, a carpet, a chair,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desk, a fireplace, a lamp, a picture,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shelf, a sofa, a table, a wardrobe;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go shopping, to share;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interesting, large, own;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above, behind, between, in the (right / left)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corner, in the middle, next to, on, under;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sometimes</w:t>
            </w:r>
          </w:p>
        </w:tc>
      </w:tr>
      <w:tr w:rsidR="00A1358E" w:rsidRPr="0053443C">
        <w:trPr>
          <w:trHeight w:val="213"/>
        </w:trPr>
        <w:tc>
          <w:tcPr>
            <w:tcW w:w="9984" w:type="dxa"/>
            <w:gridSpan w:val="7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House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A1358E" w:rsidRPr="0053443C">
        <w:trPr>
          <w:trHeight w:val="213"/>
        </w:trPr>
        <w:tc>
          <w:tcPr>
            <w:tcW w:w="9984" w:type="dxa"/>
            <w:gridSpan w:val="7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3: </w:t>
            </w: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Жизнь в городе и селе – 8 часов</w:t>
            </w:r>
          </w:p>
        </w:tc>
      </w:tr>
      <w:tr w:rsidR="00A1358E" w:rsidRPr="0053443C">
        <w:tc>
          <w:tcPr>
            <w:tcW w:w="9984" w:type="dxa"/>
            <w:gridSpan w:val="7"/>
            <w:tcBorders>
              <w:bottom w:val="single" w:sz="4" w:space="0" w:color="auto"/>
            </w:tcBorders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Дидактические единицы: </w:t>
            </w:r>
          </w:p>
          <w:p w:rsidR="00A1358E" w:rsidRPr="0053443C" w:rsidRDefault="00A1358E" w:rsidP="0053443C">
            <w:pPr>
              <w:pStyle w:val="ListParagraph"/>
              <w:numPr>
                <w:ilvl w:val="1"/>
                <w:numId w:val="41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Лексика: Город. Село. Россия. Великобритания. Домашние и дикие животные. </w:t>
            </w:r>
          </w:p>
          <w:p w:rsidR="00A1358E" w:rsidRPr="00CA1C17" w:rsidRDefault="00A1358E" w:rsidP="0053443C">
            <w:pPr>
              <w:pStyle w:val="Heading4"/>
              <w:numPr>
                <w:ilvl w:val="1"/>
                <w:numId w:val="41"/>
              </w:numPr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 xml:space="preserve">Грамматика: 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eastAsia="en-US"/>
              </w:rPr>
              <w:t>Образование степеней сравнения имен прилагательных</w:t>
            </w:r>
          </w:p>
        </w:tc>
      </w:tr>
      <w:tr w:rsidR="00A1358E" w:rsidRPr="00EA3DBF">
        <w:tc>
          <w:tcPr>
            <w:tcW w:w="2019" w:type="dxa"/>
            <w:gridSpan w:val="2"/>
            <w:tcBorders>
              <w:bottom w:val="single" w:sz="4" w:space="0" w:color="auto"/>
            </w:tcBorders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Моя страна.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Страна изучаемого языка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Мой питомец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4. Дикие и домашние животные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Сказка о превращении серого города в цветущий сад “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Green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Garden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”.</w:t>
            </w:r>
          </w:p>
        </w:tc>
        <w:tc>
          <w:tcPr>
            <w:tcW w:w="4214" w:type="dxa"/>
            <w:gridSpan w:val="4"/>
            <w:tcBorders>
              <w:bottom w:val="single" w:sz="4" w:space="0" w:color="auto"/>
            </w:tcBorders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Ученик научится: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рассказать о России (о своем городе, селе);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- рассказать о Великобритании; расспросить одноклассника о том, что находится недалеко от его дома;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поддержать диалог о погоде; на слух воспринимать информацию из текста и выражать свое понимание в требуемой форме (рассказать об участ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нице международного музыкального фестиваля, назвать питомца, о котором мечтает Дима);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обсудить с одноклассниками, как мож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 сделать родной город (село) лучше;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расспросить одноклассника о его питом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це;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рассказать, что животные делают для людей и что люди делают для живот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ных;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читать текст с полным пониманием (ска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зать, кто из героев сильнее и кто стал счастливым в городе)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Ученик получит возможность научиться: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 контекстуальную или языковую догадку.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field, a road, a garden, a hill, abridge, an apple tree, a river, country (in the country), a capital, a city, people, a thing;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 Britain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camel, a cow, sheep, a horse, a dolphin, an eagle, a whale, a desert, a mountain, an ocean, a river, a sea to become, to carry, to take off useful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358E" w:rsidRPr="0053443C">
        <w:tc>
          <w:tcPr>
            <w:tcW w:w="9984" w:type="dxa"/>
            <w:gridSpan w:val="7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4: Мир моих фантазий: сочиняем истории и сказки – 10 часов</w:t>
            </w:r>
          </w:p>
        </w:tc>
      </w:tr>
      <w:tr w:rsidR="00A1358E" w:rsidRPr="0053443C">
        <w:tc>
          <w:tcPr>
            <w:tcW w:w="9984" w:type="dxa"/>
            <w:gridSpan w:val="7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Дидактические единицы: </w:t>
            </w:r>
          </w:p>
          <w:p w:rsidR="00A1358E" w:rsidRPr="0053443C" w:rsidRDefault="00A1358E" w:rsidP="0053443C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Лексика: Глаголы.</w:t>
            </w:r>
          </w:p>
          <w:p w:rsidR="00A1358E" w:rsidRPr="0053443C" w:rsidRDefault="00A1358E" w:rsidP="0053443C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Грамматика: Простое прошедшее время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Simple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Tense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A1358E" w:rsidRPr="00EA3DBF">
        <w:tc>
          <w:tcPr>
            <w:tcW w:w="2019" w:type="dxa"/>
            <w:gridSpan w:val="2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Английские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сказки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“The Smart Little Bird”, “The Wolf and the Sheep”.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о том,     как Санта-Клаус готовится к Рождеству и Новому году.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gridSpan w:val="4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Ученик научится: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рассказать о том, что делал(а) прошлым летом;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придумать и рассказать смешную небы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лицу;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рассказать с опорой на картинки, что де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лал Санта-Клаус вчера;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восстановить текст, вставляя глаголы в Past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Simple;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читать текст с полным пониманием (рассказать, какие хорошие новости знает кот; придумать хороший конец истории)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Ученик получит возможность научиться: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 обращать внимания на незнакомые слова, не мешающие понимать основное содержание текста.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1" w:type="dxa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 - was / were, to catch - caught, to come -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came, to cut - cut, to do - did, to draw - drew,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drink - drank,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fall - fell, to fly - flew,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give - gave, to go - went,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have - had, to let - let,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make - made, to meet - met,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put - put, to run - ran, to say - said,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see - saw, to take - took,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think - thought, to write - wrote</w:t>
            </w:r>
          </w:p>
        </w:tc>
      </w:tr>
      <w:tr w:rsidR="00A1358E" w:rsidRPr="00EA3DBF">
        <w:tc>
          <w:tcPr>
            <w:tcW w:w="9984" w:type="dxa"/>
            <w:gridSpan w:val="7"/>
          </w:tcPr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Проверочная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 xml:space="preserve"> 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работа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 xml:space="preserve"> 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>.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Проект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val="en-US" w:eastAsia="en-US"/>
              </w:rPr>
              <w:t xml:space="preserve"> “Let’s Write a Fairy Tale!”</w:t>
            </w:r>
          </w:p>
        </w:tc>
      </w:tr>
      <w:tr w:rsidR="00A1358E" w:rsidRPr="0053443C">
        <w:tc>
          <w:tcPr>
            <w:tcW w:w="9984" w:type="dxa"/>
            <w:gridSpan w:val="7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5: Выходные в кругу семьи: любимые занятия членов семьи – 11 часов.</w:t>
            </w:r>
          </w:p>
        </w:tc>
      </w:tr>
      <w:tr w:rsidR="00A1358E" w:rsidRPr="0053443C">
        <w:tc>
          <w:tcPr>
            <w:tcW w:w="9984" w:type="dxa"/>
            <w:gridSpan w:val="7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Дидактические единицы: </w:t>
            </w:r>
          </w:p>
          <w:p w:rsidR="00A1358E" w:rsidRPr="0053443C" w:rsidRDefault="00A1358E" w:rsidP="0053443C">
            <w:pPr>
              <w:pStyle w:val="ListParagraph"/>
              <w:numPr>
                <w:ilvl w:val="1"/>
                <w:numId w:val="4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Лексика: Члены семьи. Домашние обязанности. Разговор по телефону. Угощение.</w:t>
            </w:r>
          </w:p>
          <w:p w:rsidR="00A1358E" w:rsidRPr="0053443C" w:rsidRDefault="00A1358E" w:rsidP="0053443C">
            <w:pPr>
              <w:pStyle w:val="ListParagraph"/>
              <w:numPr>
                <w:ilvl w:val="1"/>
                <w:numId w:val="4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Грамматика: Простое прошедшее время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SimpleTense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A1358E" w:rsidRPr="0053443C">
        <w:tc>
          <w:tcPr>
            <w:tcW w:w="1970" w:type="dxa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Мои любимые занятия.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Помощь родителям по дому. 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Вежливый телефонный разговор.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Поведение в семье и гостях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Английские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сказки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 “I Don’t Want to”, “Why Do Cats Wash after Dinner?”</w:t>
            </w:r>
          </w:p>
        </w:tc>
        <w:tc>
          <w:tcPr>
            <w:tcW w:w="4169" w:type="dxa"/>
            <w:gridSpan w:val="2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Ученик научится: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- на слух воспринимать информацию из текста, и выражать свое понимание в требуемой форме (рассказать, что Мэг и ее семья любят делать по воскресеньям, рассказать о семье Алекса и что делал Алекс в разные дни недели);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восстановить текст, используя картин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ку;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рассказать, что ты любишь делать по воскресеньям;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расспросить одноклассника, чем он за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нимался в прошедшие выходные;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рассказать, как распределены домаш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обязанности между членами семьи; предложить помощь / согласиться на предложение (вести диалог побудитель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характера);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попросить о помощи / согласиться вы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полнить просьбу;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узнать у одноклассника о его домашних обязанностях;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разыграть с партнером разговор по те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лефону;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- разыграть с партнером беседу за столом (предложить угощение, поблагодарить за угощение / вежливо отказаться);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читать текст с полным пониманием (рас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сказать, что Джейсон и его семья дела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ли в воскресенье, сказать, что ответила Джил на предложение мамы)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Ученик получит возможность научиться:</w:t>
            </w:r>
          </w:p>
          <w:p w:rsidR="00A1358E" w:rsidRPr="0053443C" w:rsidRDefault="00A1358E" w:rsidP="0053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 внутреннюю организацию текста и определять главную идею текста.</w:t>
            </w:r>
          </w:p>
        </w:tc>
        <w:tc>
          <w:tcPr>
            <w:tcW w:w="3845" w:type="dxa"/>
            <w:gridSpan w:val="4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brother, a daughter, a family, a granddaughter, a grandson, a grandfather (grandpa), a grandmother (grand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oftHyphen/>
              <w:t>ma), a sister, a brother a son, a dish, a phone, a photo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bring - brought, to buy - bought, to get - got, to hear - heard, to lay - laid,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answer phone calls, to cook, to do homework, to lay the table, to make the bed, to play puzzles, to repair the bike, to take photos (of), to take a pet for a walk, to do the washing up, to be polite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 I help you to...? - Thank you.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Can you help me to...? - Yes.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In a minute...</w:t>
            </w:r>
          </w:p>
        </w:tc>
      </w:tr>
      <w:tr w:rsidR="00A1358E" w:rsidRPr="0053443C">
        <w:tc>
          <w:tcPr>
            <w:tcW w:w="9984" w:type="dxa"/>
            <w:gridSpan w:val="7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6: В магазине одежды – 9 часов</w:t>
            </w:r>
          </w:p>
        </w:tc>
      </w:tr>
      <w:tr w:rsidR="00A1358E" w:rsidRPr="0053443C">
        <w:tc>
          <w:tcPr>
            <w:tcW w:w="9984" w:type="dxa"/>
            <w:gridSpan w:val="7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Дидактические единицы: </w:t>
            </w:r>
          </w:p>
          <w:p w:rsidR="00A1358E" w:rsidRPr="0053443C" w:rsidRDefault="00A1358E" w:rsidP="0053443C">
            <w:pPr>
              <w:pStyle w:val="ListParagraph"/>
              <w:numPr>
                <w:ilvl w:val="1"/>
                <w:numId w:val="4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Лексика: Одежда. Обувь. Поведение за столом. В магазине. Цвета.</w:t>
            </w:r>
          </w:p>
          <w:p w:rsidR="00A1358E" w:rsidRPr="0053443C" w:rsidRDefault="00A1358E" w:rsidP="0053443C">
            <w:pPr>
              <w:pStyle w:val="ListParagraph"/>
              <w:numPr>
                <w:ilvl w:val="1"/>
                <w:numId w:val="4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Грамматика: 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Употребление  местоимений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отрицания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A1358E" w:rsidRPr="0053443C">
        <w:tc>
          <w:tcPr>
            <w:tcW w:w="1970" w:type="dxa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Одежда и обувь.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Вежливый разговор с продавцом.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Что купить для путешествия.  </w:t>
            </w:r>
          </w:p>
          <w:p w:rsidR="00A1358E" w:rsidRPr="00EA3DBF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Английская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сказка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“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Baby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Elephant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and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his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New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Clothes</w:t>
            </w:r>
            <w:r w:rsidRPr="00EA3D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”.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Покупка продуктов в разных упаковках. Вежливый разговор за столом.  Типичный английский завтрак.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9" w:type="dxa"/>
            <w:gridSpan w:val="2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Ученик научится: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разыграть с партнером беседу между продавцом и покупателем в магазине;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на слух воспринимать информацию из текста, и выражать свое понимание в требуемой форме (назвать цвета одеж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ды героев;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сказать, что купила мама-слониха вчера в магазине;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сообщить, что любят делать сестры- близняшки);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читать текст с полным пониманием (рас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сказать, что купил папа слоненку);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рассказать, что обычно едят в англий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семьях на завтрак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Ученик получит возможность научиться:</w:t>
            </w:r>
          </w:p>
          <w:p w:rsidR="00A1358E" w:rsidRPr="0053443C" w:rsidRDefault="00A1358E" w:rsidP="0053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 внутреннюю организацию текста и определять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хронологический/логический порядок предложений.</w:t>
            </w:r>
          </w:p>
        </w:tc>
        <w:tc>
          <w:tcPr>
            <w:tcW w:w="3845" w:type="dxa"/>
            <w:gridSpan w:val="4"/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bag, a blouse, a boot (boots), clothes, a coat, a dress, a jacket, jeans, a mitten (mittens), a raincoat, a scarf, a shoe (shoes), a suit, a sweater, a trainer (trainers), trousers, a T-shirt, an umbrella a pound, a glass, a bottle to have on, to suit some, any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there any...? Yes, there is some. / No, there isn’t any.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much is it / are they?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Can I helpyou?</w:t>
            </w:r>
          </w:p>
        </w:tc>
      </w:tr>
      <w:tr w:rsidR="00A1358E" w:rsidRPr="00EA3DBF">
        <w:trPr>
          <w:trHeight w:val="213"/>
        </w:trPr>
        <w:tc>
          <w:tcPr>
            <w:tcW w:w="9984" w:type="dxa"/>
            <w:gridSpan w:val="7"/>
          </w:tcPr>
          <w:p w:rsidR="00A1358E" w:rsidRPr="00EA3DBF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Проверочная</w:t>
            </w:r>
            <w:r w:rsidRPr="00DA7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“MFM ( Modern Fashion Magazine) for Stars”.</w:t>
            </w:r>
          </w:p>
        </w:tc>
      </w:tr>
      <w:tr w:rsidR="00A1358E" w:rsidRPr="0053443C">
        <w:trPr>
          <w:trHeight w:val="213"/>
        </w:trPr>
        <w:tc>
          <w:tcPr>
            <w:tcW w:w="9984" w:type="dxa"/>
            <w:gridSpan w:val="7"/>
          </w:tcPr>
          <w:p w:rsidR="00A1358E" w:rsidRPr="0053443C" w:rsidRDefault="00A1358E" w:rsidP="00534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7: Моя школа – 14 часов</w:t>
            </w:r>
          </w:p>
        </w:tc>
      </w:tr>
      <w:tr w:rsidR="00A1358E" w:rsidRPr="0053443C">
        <w:tc>
          <w:tcPr>
            <w:tcW w:w="9984" w:type="dxa"/>
            <w:gridSpan w:val="7"/>
            <w:tcBorders>
              <w:bottom w:val="single" w:sz="4" w:space="0" w:color="auto"/>
            </w:tcBorders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Дидактические единицы: </w:t>
            </w:r>
          </w:p>
          <w:p w:rsidR="00A1358E" w:rsidRPr="0053443C" w:rsidRDefault="00A1358E" w:rsidP="0053443C">
            <w:pPr>
              <w:pStyle w:val="ListParagraph"/>
              <w:numPr>
                <w:ilvl w:val="1"/>
                <w:numId w:val="4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Лексика: Герои сказок. Времена года. День рождения. Почта. Игрушки.</w:t>
            </w:r>
          </w:p>
          <w:p w:rsidR="00A1358E" w:rsidRPr="00CA1C17" w:rsidRDefault="00A1358E" w:rsidP="0053443C">
            <w:pPr>
              <w:pStyle w:val="Heading4"/>
              <w:numPr>
                <w:ilvl w:val="1"/>
                <w:numId w:val="45"/>
              </w:numPr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lang w:eastAsia="en-US"/>
              </w:rPr>
              <w:t>Грамматика: Специальные вопросы и ответы на них.</w:t>
            </w:r>
          </w:p>
        </w:tc>
      </w:tr>
      <w:tr w:rsidR="00A1358E" w:rsidRPr="00EA3DBF">
        <w:tc>
          <w:tcPr>
            <w:tcW w:w="1970" w:type="dxa"/>
            <w:tcBorders>
              <w:bottom w:val="single" w:sz="4" w:space="0" w:color="auto"/>
            </w:tcBorders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школе.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2. Школьные принадлежности.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58E" w:rsidRPr="00DA7BA8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7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Школьные</w:t>
            </w:r>
            <w:r w:rsidRPr="00DA7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Школьныеистории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“Jason and Becky at School”, “ The Best Time for Apples”.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5. Английская  сказка об умении находить общий язык с соседями  “ 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Cheese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”.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34" w:type="dxa"/>
            <w:gridSpan w:val="4"/>
            <w:tcBorders>
              <w:bottom w:val="single" w:sz="4" w:space="0" w:color="auto"/>
            </w:tcBorders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Ученик научится: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- на слух воспринимать информацию из текста, и выражать свое понимание в требуемой форме (продолжить рассказ;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- найти друзей на рисунке;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назвать учеб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 предмет, который любит Мэг); сравнить свою классную комнату с изображенной на рисунке;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- рассказать, что учащиеся должны / не должны делать на уроке;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узнать у одноклассников, что они лю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бят / не любят делать на уроках;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рассказать, что обычно делают учащие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ся на уроках английского языка;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- попросить одноклассника одолжить карандаш (ручку, линейку, ластик и т. д.), которые ты забыл дома;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рассказать, какой предмет тебе нравит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>ся и почему;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- читать текст с общим пониманием (выразить свое мнение о прочитанной истории, в чем главная идея сказки);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ответить на вопросы анкеты; заполнить анкету для поездки в лет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нюю языковую школу;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- написать письмо Тайни о своей школе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Ученик получит возможность научиться:</w:t>
            </w:r>
          </w:p>
          <w:p w:rsidR="00A1358E" w:rsidRPr="0053443C" w:rsidRDefault="00A1358E" w:rsidP="00534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 внутреннюю организацию текста и определять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344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причинно-следственные и другие смысловые связи текста с помощью лексических и грамматических средств.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break, aboard, a cassette, CD, a classmate, a classroom, a desk, a dictionary, a goldfish, a mark, paints, a pencil sharpener, a ruler, a tape recorder, a video, </w:t>
            </w:r>
          </w:p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Maths, PE, Reading, Russian to learn by heart, to translate from... into..., to get along with, to get a good (bad) mark coloured (pencils) this / these, that / those, during That’s easy!</w:t>
            </w:r>
          </w:p>
        </w:tc>
      </w:tr>
      <w:tr w:rsidR="00A1358E" w:rsidRPr="0053443C">
        <w:tc>
          <w:tcPr>
            <w:tcW w:w="9984" w:type="dxa"/>
            <w:gridSpan w:val="7"/>
            <w:tcBorders>
              <w:bottom w:val="single" w:sz="4" w:space="0" w:color="auto"/>
            </w:tcBorders>
          </w:tcPr>
          <w:p w:rsidR="00A1358E" w:rsidRPr="0053443C" w:rsidRDefault="00A1358E" w:rsidP="005344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 </w:t>
            </w:r>
          </w:p>
          <w:p w:rsidR="00A1358E" w:rsidRPr="00CA1C17" w:rsidRDefault="00A1358E" w:rsidP="0053443C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eastAsia="en-US"/>
              </w:rPr>
            </w:pP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eastAsia="en-US"/>
              </w:rPr>
              <w:t>Проект “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en-US" w:eastAsia="en-US"/>
              </w:rPr>
              <w:t>Diploma</w:t>
            </w:r>
            <w:r w:rsidRPr="00CA1C1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eastAsia="en-US"/>
              </w:rPr>
              <w:t>”.</w:t>
            </w:r>
          </w:p>
        </w:tc>
      </w:tr>
    </w:tbl>
    <w:p w:rsidR="00A1358E" w:rsidRPr="003D126F" w:rsidRDefault="00A1358E" w:rsidP="0081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358E" w:rsidRPr="00812909" w:rsidRDefault="00A1358E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358E" w:rsidRPr="002A1F55" w:rsidRDefault="00A1358E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1F55">
        <w:rPr>
          <w:rFonts w:ascii="Times New Roman" w:hAnsi="Times New Roman" w:cs="Times New Roman"/>
          <w:b/>
          <w:bCs/>
          <w:sz w:val="20"/>
          <w:szCs w:val="20"/>
        </w:rPr>
        <w:t>Перечень проверочных работ (лексико-грамматический тест)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5"/>
        <w:gridCol w:w="8033"/>
      </w:tblGrid>
      <w:tr w:rsidR="00A1358E" w:rsidRPr="0053443C">
        <w:tc>
          <w:tcPr>
            <w:tcW w:w="1505" w:type="dxa"/>
          </w:tcPr>
          <w:p w:rsidR="00A1358E" w:rsidRPr="0053443C" w:rsidRDefault="00A1358E" w:rsidP="00812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033" w:type="dxa"/>
          </w:tcPr>
          <w:p w:rsidR="00A1358E" w:rsidRPr="0053443C" w:rsidRDefault="00A1358E" w:rsidP="00812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</w:tr>
      <w:tr w:rsidR="00A1358E" w:rsidRPr="0053443C">
        <w:tc>
          <w:tcPr>
            <w:tcW w:w="1505" w:type="dxa"/>
          </w:tcPr>
          <w:p w:rsidR="00A1358E" w:rsidRPr="0053443C" w:rsidRDefault="00A1358E" w:rsidP="00C1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33" w:type="dxa"/>
          </w:tcPr>
          <w:p w:rsidR="00A1358E" w:rsidRPr="0053443C" w:rsidRDefault="00A1358E" w:rsidP="00C15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«Правила чтения, лексика» .</w:t>
            </w:r>
          </w:p>
        </w:tc>
      </w:tr>
      <w:tr w:rsidR="00A1358E" w:rsidRPr="0053443C">
        <w:tc>
          <w:tcPr>
            <w:tcW w:w="1505" w:type="dxa"/>
          </w:tcPr>
          <w:p w:rsidR="00A1358E" w:rsidRPr="0053443C" w:rsidRDefault="00A1358E" w:rsidP="00C1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33" w:type="dxa"/>
          </w:tcPr>
          <w:p w:rsidR="00A1358E" w:rsidRPr="0053443C" w:rsidRDefault="00A1358E" w:rsidP="00C92B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«Построение предложения».</w:t>
            </w:r>
          </w:p>
        </w:tc>
      </w:tr>
      <w:tr w:rsidR="00A1358E" w:rsidRPr="0053443C">
        <w:tc>
          <w:tcPr>
            <w:tcW w:w="1505" w:type="dxa"/>
          </w:tcPr>
          <w:p w:rsidR="00A1358E" w:rsidRPr="0053443C" w:rsidRDefault="00A1358E" w:rsidP="00C1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33" w:type="dxa"/>
          </w:tcPr>
          <w:p w:rsidR="00A1358E" w:rsidRPr="0053443C" w:rsidRDefault="00A1358E" w:rsidP="00812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по теме «Приём и угощение друзей»</w:t>
            </w:r>
          </w:p>
        </w:tc>
      </w:tr>
      <w:tr w:rsidR="00A1358E" w:rsidRPr="0053443C">
        <w:tc>
          <w:tcPr>
            <w:tcW w:w="1505" w:type="dxa"/>
          </w:tcPr>
          <w:p w:rsidR="00A1358E" w:rsidRPr="0053443C" w:rsidRDefault="00A1358E" w:rsidP="00C1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33" w:type="dxa"/>
          </w:tcPr>
          <w:p w:rsidR="00A1358E" w:rsidRPr="0053443C" w:rsidRDefault="00A1358E" w:rsidP="00812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по теме «Дни недели»</w:t>
            </w:r>
          </w:p>
        </w:tc>
      </w:tr>
      <w:tr w:rsidR="00A1358E" w:rsidRPr="0053443C">
        <w:tc>
          <w:tcPr>
            <w:tcW w:w="1505" w:type="dxa"/>
          </w:tcPr>
          <w:p w:rsidR="00A1358E" w:rsidRPr="0053443C" w:rsidRDefault="00A1358E" w:rsidP="00C1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33" w:type="dxa"/>
          </w:tcPr>
          <w:p w:rsidR="00A1358E" w:rsidRPr="0053443C" w:rsidRDefault="00A1358E" w:rsidP="003F1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«День рождения.  Почта»</w:t>
            </w:r>
          </w:p>
        </w:tc>
      </w:tr>
      <w:tr w:rsidR="00A1358E" w:rsidRPr="0053443C">
        <w:tc>
          <w:tcPr>
            <w:tcW w:w="1505" w:type="dxa"/>
          </w:tcPr>
          <w:p w:rsidR="00A1358E" w:rsidRPr="0053443C" w:rsidRDefault="00A1358E" w:rsidP="00C1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33" w:type="dxa"/>
          </w:tcPr>
          <w:p w:rsidR="00A1358E" w:rsidRPr="0053443C" w:rsidRDefault="00A1358E" w:rsidP="003F1E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«Письмо. Вопросы другу. Внешность»</w:t>
            </w:r>
          </w:p>
        </w:tc>
      </w:tr>
      <w:tr w:rsidR="00A1358E" w:rsidRPr="0053443C">
        <w:tc>
          <w:tcPr>
            <w:tcW w:w="1505" w:type="dxa"/>
          </w:tcPr>
          <w:p w:rsidR="00A1358E" w:rsidRPr="0053443C" w:rsidRDefault="00A1358E" w:rsidP="00C1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3" w:type="dxa"/>
          </w:tcPr>
          <w:p w:rsidR="00A1358E" w:rsidRPr="0053443C" w:rsidRDefault="00A1358E" w:rsidP="00812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«Времена года. Погода. Описываем дом»</w:t>
            </w:r>
          </w:p>
        </w:tc>
      </w:tr>
      <w:tr w:rsidR="00A1358E" w:rsidRPr="0053443C">
        <w:tc>
          <w:tcPr>
            <w:tcW w:w="1505" w:type="dxa"/>
          </w:tcPr>
          <w:p w:rsidR="00A1358E" w:rsidRPr="0053443C" w:rsidRDefault="00A1358E" w:rsidP="00C1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3" w:type="dxa"/>
          </w:tcPr>
          <w:p w:rsidR="00A1358E" w:rsidRPr="0053443C" w:rsidRDefault="00A1358E" w:rsidP="00812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«Город. Село. Прошедшее время»</w:t>
            </w:r>
          </w:p>
        </w:tc>
      </w:tr>
      <w:tr w:rsidR="00A1358E" w:rsidRPr="0053443C">
        <w:tc>
          <w:tcPr>
            <w:tcW w:w="1505" w:type="dxa"/>
          </w:tcPr>
          <w:p w:rsidR="00A1358E" w:rsidRPr="0053443C" w:rsidRDefault="00A1358E" w:rsidP="00C15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3" w:type="dxa"/>
          </w:tcPr>
          <w:p w:rsidR="00A1358E" w:rsidRPr="0053443C" w:rsidRDefault="00A1358E" w:rsidP="00812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«Помощь по дому. В магазине»</w:t>
            </w:r>
          </w:p>
        </w:tc>
      </w:tr>
    </w:tbl>
    <w:p w:rsidR="00A1358E" w:rsidRPr="002A1F55" w:rsidRDefault="00A1358E" w:rsidP="0081290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1358E" w:rsidRPr="002A1F55" w:rsidRDefault="00A1358E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1F55">
        <w:rPr>
          <w:rFonts w:ascii="Times New Roman" w:hAnsi="Times New Roman" w:cs="Times New Roman"/>
          <w:b/>
          <w:bCs/>
          <w:sz w:val="20"/>
          <w:szCs w:val="20"/>
        </w:rPr>
        <w:t>Перечень проектных работ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5"/>
        <w:gridCol w:w="8033"/>
      </w:tblGrid>
      <w:tr w:rsidR="00A1358E" w:rsidRPr="0053443C">
        <w:tc>
          <w:tcPr>
            <w:tcW w:w="1505" w:type="dxa"/>
          </w:tcPr>
          <w:p w:rsidR="00A1358E" w:rsidRPr="0053443C" w:rsidRDefault="00A1358E" w:rsidP="00091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033" w:type="dxa"/>
          </w:tcPr>
          <w:p w:rsidR="00A1358E" w:rsidRPr="0053443C" w:rsidRDefault="00A1358E" w:rsidP="00091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</w:tr>
      <w:tr w:rsidR="00A1358E" w:rsidRPr="0053443C">
        <w:tc>
          <w:tcPr>
            <w:tcW w:w="1505" w:type="dxa"/>
          </w:tcPr>
          <w:p w:rsidR="00A1358E" w:rsidRPr="0053443C" w:rsidRDefault="00A1358E" w:rsidP="0009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33" w:type="dxa"/>
          </w:tcPr>
          <w:p w:rsidR="00A1358E" w:rsidRPr="0053443C" w:rsidRDefault="00A1358E" w:rsidP="00D36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Проект «Новогодняя открытка»</w:t>
            </w:r>
          </w:p>
        </w:tc>
      </w:tr>
      <w:tr w:rsidR="00A1358E" w:rsidRPr="0053443C">
        <w:tc>
          <w:tcPr>
            <w:tcW w:w="1505" w:type="dxa"/>
          </w:tcPr>
          <w:p w:rsidR="00A1358E" w:rsidRPr="0053443C" w:rsidRDefault="00A1358E" w:rsidP="0009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33" w:type="dxa"/>
          </w:tcPr>
          <w:p w:rsidR="00A1358E" w:rsidRPr="0053443C" w:rsidRDefault="00A1358E" w:rsidP="00D362AA">
            <w:pPr>
              <w:spacing w:after="0" w:line="240" w:lineRule="auto"/>
              <w:rPr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Проект «Иллюстрация к сказке»</w:t>
            </w:r>
          </w:p>
        </w:tc>
      </w:tr>
      <w:tr w:rsidR="00A1358E" w:rsidRPr="0053443C">
        <w:tc>
          <w:tcPr>
            <w:tcW w:w="1505" w:type="dxa"/>
          </w:tcPr>
          <w:p w:rsidR="00A1358E" w:rsidRPr="0053443C" w:rsidRDefault="00A1358E" w:rsidP="0009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33" w:type="dxa"/>
          </w:tcPr>
          <w:p w:rsidR="00A1358E" w:rsidRPr="0053443C" w:rsidRDefault="00A1358E" w:rsidP="00D362AA">
            <w:pPr>
              <w:spacing w:after="0" w:line="240" w:lineRule="auto"/>
              <w:rPr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Проект «Мой друг»</w:t>
            </w:r>
          </w:p>
        </w:tc>
      </w:tr>
      <w:tr w:rsidR="00A1358E" w:rsidRPr="0053443C">
        <w:tc>
          <w:tcPr>
            <w:tcW w:w="1505" w:type="dxa"/>
          </w:tcPr>
          <w:p w:rsidR="00A1358E" w:rsidRPr="0053443C" w:rsidRDefault="00A1358E" w:rsidP="0009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33" w:type="dxa"/>
          </w:tcPr>
          <w:p w:rsidR="00A1358E" w:rsidRPr="0053443C" w:rsidRDefault="00A1358E" w:rsidP="00D362AA">
            <w:pPr>
              <w:spacing w:after="0" w:line="240" w:lineRule="auto"/>
              <w:rPr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Проект «Письмо Санте».</w:t>
            </w:r>
          </w:p>
        </w:tc>
      </w:tr>
      <w:tr w:rsidR="00A1358E" w:rsidRPr="0053443C">
        <w:tc>
          <w:tcPr>
            <w:tcW w:w="1505" w:type="dxa"/>
          </w:tcPr>
          <w:p w:rsidR="00A1358E" w:rsidRPr="0053443C" w:rsidRDefault="00A1358E" w:rsidP="0009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33" w:type="dxa"/>
          </w:tcPr>
          <w:p w:rsidR="00A1358E" w:rsidRPr="0053443C" w:rsidRDefault="00A1358E" w:rsidP="00D362AA">
            <w:pPr>
              <w:spacing w:after="0" w:line="240" w:lineRule="auto"/>
              <w:rPr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Проект «Подарок на день рождения».</w:t>
            </w:r>
          </w:p>
        </w:tc>
      </w:tr>
      <w:tr w:rsidR="00A1358E" w:rsidRPr="0053443C">
        <w:tc>
          <w:tcPr>
            <w:tcW w:w="1505" w:type="dxa"/>
          </w:tcPr>
          <w:p w:rsidR="00A1358E" w:rsidRPr="0053443C" w:rsidRDefault="00A1358E" w:rsidP="0009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3" w:type="dxa"/>
          </w:tcPr>
          <w:p w:rsidR="00A1358E" w:rsidRPr="0053443C" w:rsidRDefault="00A1358E" w:rsidP="00D362AA">
            <w:pPr>
              <w:spacing w:after="0" w:line="240" w:lineRule="auto"/>
              <w:rPr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Dream house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A1358E" w:rsidRPr="00EA3DBF">
        <w:tc>
          <w:tcPr>
            <w:tcW w:w="1505" w:type="dxa"/>
          </w:tcPr>
          <w:p w:rsidR="00A1358E" w:rsidRPr="0053443C" w:rsidRDefault="00A1358E" w:rsidP="0009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3" w:type="dxa"/>
          </w:tcPr>
          <w:p w:rsidR="00A1358E" w:rsidRPr="0053443C" w:rsidRDefault="00A1358E" w:rsidP="00D362A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«Let’s write a fairy tale!».</w:t>
            </w:r>
          </w:p>
        </w:tc>
      </w:tr>
      <w:tr w:rsidR="00A1358E" w:rsidRPr="00EA3DBF">
        <w:tc>
          <w:tcPr>
            <w:tcW w:w="1505" w:type="dxa"/>
          </w:tcPr>
          <w:p w:rsidR="00A1358E" w:rsidRPr="0053443C" w:rsidRDefault="00A1358E" w:rsidP="0009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3" w:type="dxa"/>
          </w:tcPr>
          <w:p w:rsidR="00A1358E" w:rsidRPr="0053443C" w:rsidRDefault="00A1358E" w:rsidP="00D362A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«MFM (Modern fashion magazine) for Stars».</w:t>
            </w:r>
          </w:p>
        </w:tc>
      </w:tr>
      <w:tr w:rsidR="00A1358E" w:rsidRPr="0053443C">
        <w:tc>
          <w:tcPr>
            <w:tcW w:w="1505" w:type="dxa"/>
          </w:tcPr>
          <w:p w:rsidR="00A1358E" w:rsidRPr="0053443C" w:rsidRDefault="00A1358E" w:rsidP="0009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3" w:type="dxa"/>
          </w:tcPr>
          <w:p w:rsidR="00A1358E" w:rsidRPr="0053443C" w:rsidRDefault="00A1358E" w:rsidP="00D362AA">
            <w:pPr>
              <w:spacing w:after="0" w:line="240" w:lineRule="auto"/>
              <w:rPr>
                <w:sz w:val="20"/>
                <w:szCs w:val="20"/>
              </w:rPr>
            </w:pP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r w:rsidRPr="00534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Diploma</w:t>
            </w:r>
            <w:r w:rsidRPr="00534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A1358E" w:rsidRPr="002A1F55" w:rsidRDefault="00A1358E" w:rsidP="00812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A1358E" w:rsidRPr="002A1F55" w:rsidRDefault="00A1358E" w:rsidP="008129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1F55">
        <w:rPr>
          <w:rFonts w:ascii="Times New Roman" w:hAnsi="Times New Roman" w:cs="Times New Roman"/>
          <w:b/>
          <w:bCs/>
          <w:sz w:val="20"/>
          <w:szCs w:val="20"/>
        </w:rPr>
        <w:t>Оценка достижения предметных результатов</w:t>
      </w:r>
      <w:r w:rsidRPr="002A1F55">
        <w:rPr>
          <w:rFonts w:ascii="Times New Roman" w:hAnsi="Times New Roman" w:cs="Times New Roman"/>
          <w:sz w:val="20"/>
          <w:szCs w:val="20"/>
        </w:rPr>
        <w:t xml:space="preserve"> проводится, как в ходе текущего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F55">
        <w:rPr>
          <w:rFonts w:ascii="Times New Roman" w:hAnsi="Times New Roman" w:cs="Times New Roman"/>
          <w:sz w:val="20"/>
          <w:szCs w:val="20"/>
        </w:rPr>
        <w:t>промежуточного оценивания (внутренний контроль), так и в ходе выполнения итоговых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F55">
        <w:rPr>
          <w:rFonts w:ascii="Times New Roman" w:hAnsi="Times New Roman" w:cs="Times New Roman"/>
          <w:sz w:val="20"/>
          <w:szCs w:val="20"/>
        </w:rPr>
        <w:t xml:space="preserve">проверочных работ (внешний контроль). </w:t>
      </w:r>
    </w:p>
    <w:p w:rsidR="00A1358E" w:rsidRPr="002A1F55" w:rsidRDefault="00A1358E" w:rsidP="0081290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1358E" w:rsidRPr="002A1F55" w:rsidRDefault="00A1358E" w:rsidP="008129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1358E" w:rsidRPr="002A1F55" w:rsidSect="003D126F">
      <w:footerReference w:type="default" r:id="rId7"/>
      <w:pgSz w:w="11906" w:h="16838"/>
      <w:pgMar w:top="720" w:right="849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58E" w:rsidRDefault="00A1358E" w:rsidP="004E7FCB">
      <w:pPr>
        <w:spacing w:after="0" w:line="240" w:lineRule="auto"/>
      </w:pPr>
      <w:r>
        <w:separator/>
      </w:r>
    </w:p>
  </w:endnote>
  <w:endnote w:type="continuationSeparator" w:id="0">
    <w:p w:rsidR="00A1358E" w:rsidRDefault="00A1358E" w:rsidP="004E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eeSet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8E" w:rsidRDefault="00A1358E" w:rsidP="00371DD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A1358E" w:rsidRDefault="00A1358E" w:rsidP="00371DDE">
    <w:pPr>
      <w:pStyle w:val="Footer"/>
      <w:tabs>
        <w:tab w:val="left" w:pos="411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58E" w:rsidRDefault="00A1358E" w:rsidP="004E7FCB">
      <w:pPr>
        <w:spacing w:after="0" w:line="240" w:lineRule="auto"/>
      </w:pPr>
      <w:r>
        <w:separator/>
      </w:r>
    </w:p>
  </w:footnote>
  <w:footnote w:type="continuationSeparator" w:id="0">
    <w:p w:rsidR="00A1358E" w:rsidRDefault="00A1358E" w:rsidP="004E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3C9"/>
    <w:multiLevelType w:val="hybridMultilevel"/>
    <w:tmpl w:val="E892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A487E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9B92CEF"/>
    <w:multiLevelType w:val="hybridMultilevel"/>
    <w:tmpl w:val="FBCA3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1E5210"/>
    <w:multiLevelType w:val="hybridMultilevel"/>
    <w:tmpl w:val="C0A0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90504"/>
    <w:multiLevelType w:val="hybridMultilevel"/>
    <w:tmpl w:val="59EA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7A290C4">
      <w:numFmt w:val="bullet"/>
      <w:lvlText w:val="•"/>
      <w:lvlJc w:val="left"/>
      <w:pPr>
        <w:ind w:left="690" w:hanging="6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FF73A2C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12811BF9"/>
    <w:multiLevelType w:val="hybridMultilevel"/>
    <w:tmpl w:val="86C01DBE"/>
    <w:lvl w:ilvl="0" w:tplc="A746A98E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9CD7DB4"/>
    <w:multiLevelType w:val="multilevel"/>
    <w:tmpl w:val="657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19FF059A"/>
    <w:multiLevelType w:val="hybridMultilevel"/>
    <w:tmpl w:val="E57E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0D2C90"/>
    <w:multiLevelType w:val="hybridMultilevel"/>
    <w:tmpl w:val="DF8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3E043D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C5517A8"/>
    <w:multiLevelType w:val="hybridMultilevel"/>
    <w:tmpl w:val="44AA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5440FC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20870B2C"/>
    <w:multiLevelType w:val="hybridMultilevel"/>
    <w:tmpl w:val="A95E0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717128"/>
    <w:multiLevelType w:val="hybridMultilevel"/>
    <w:tmpl w:val="8020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017156"/>
    <w:multiLevelType w:val="hybridMultilevel"/>
    <w:tmpl w:val="7DD8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4923C09"/>
    <w:multiLevelType w:val="hybridMultilevel"/>
    <w:tmpl w:val="CAA4A86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B303F0"/>
    <w:multiLevelType w:val="hybridMultilevel"/>
    <w:tmpl w:val="99968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180285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31D62189"/>
    <w:multiLevelType w:val="hybridMultilevel"/>
    <w:tmpl w:val="9A84242E"/>
    <w:lvl w:ilvl="0" w:tplc="CC86A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7FD34C0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A964E8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3A5A5BB1"/>
    <w:multiLevelType w:val="hybridMultilevel"/>
    <w:tmpl w:val="A68612D6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abstractNum w:abstractNumId="28">
    <w:nsid w:val="44A47AB2"/>
    <w:multiLevelType w:val="multilevel"/>
    <w:tmpl w:val="A330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46586D12"/>
    <w:multiLevelType w:val="hybridMultilevel"/>
    <w:tmpl w:val="9FFAE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582E3757"/>
    <w:multiLevelType w:val="hybridMultilevel"/>
    <w:tmpl w:val="62DE3C20"/>
    <w:lvl w:ilvl="0" w:tplc="40BA923A"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5EE36C83"/>
    <w:multiLevelType w:val="multilevel"/>
    <w:tmpl w:val="47B8E50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2">
    <w:nsid w:val="5F5E59C2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3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459777E"/>
    <w:multiLevelType w:val="hybridMultilevel"/>
    <w:tmpl w:val="EBD6FD3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36">
    <w:nsid w:val="65635249"/>
    <w:multiLevelType w:val="hybridMultilevel"/>
    <w:tmpl w:val="CDA6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7B2611B"/>
    <w:multiLevelType w:val="hybridMultilevel"/>
    <w:tmpl w:val="E39EDB80"/>
    <w:lvl w:ilvl="0" w:tplc="5D8074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83211CB"/>
    <w:multiLevelType w:val="hybridMultilevel"/>
    <w:tmpl w:val="1968FF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CAE292C"/>
    <w:multiLevelType w:val="hybridMultilevel"/>
    <w:tmpl w:val="8020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F28BA"/>
    <w:multiLevelType w:val="hybridMultilevel"/>
    <w:tmpl w:val="44AA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473AB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3">
    <w:nsid w:val="70CA51A8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F15E9F"/>
    <w:multiLevelType w:val="hybridMultilevel"/>
    <w:tmpl w:val="083C3F1A"/>
    <w:lvl w:ilvl="0" w:tplc="83C215F0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45">
    <w:nsid w:val="736122E1"/>
    <w:multiLevelType w:val="hybridMultilevel"/>
    <w:tmpl w:val="6F22E3B2"/>
    <w:lvl w:ilvl="0" w:tplc="40BA923A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80A6C6A"/>
    <w:multiLevelType w:val="hybridMultilevel"/>
    <w:tmpl w:val="E70687D0"/>
    <w:lvl w:ilvl="0" w:tplc="5D80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8E362A1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8">
    <w:nsid w:val="7E07327A"/>
    <w:multiLevelType w:val="hybridMultilevel"/>
    <w:tmpl w:val="6DE09D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9">
    <w:nsid w:val="7EDC23A6"/>
    <w:multiLevelType w:val="multilevel"/>
    <w:tmpl w:val="DED2CB2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40"/>
  </w:num>
  <w:num w:numId="2">
    <w:abstractNumId w:val="39"/>
  </w:num>
  <w:num w:numId="3">
    <w:abstractNumId w:val="38"/>
  </w:num>
  <w:num w:numId="4">
    <w:abstractNumId w:val="46"/>
  </w:num>
  <w:num w:numId="5">
    <w:abstractNumId w:val="17"/>
  </w:num>
  <w:num w:numId="6">
    <w:abstractNumId w:val="44"/>
  </w:num>
  <w:num w:numId="7">
    <w:abstractNumId w:val="4"/>
  </w:num>
  <w:num w:numId="8">
    <w:abstractNumId w:val="48"/>
  </w:num>
  <w:num w:numId="9">
    <w:abstractNumId w:val="27"/>
  </w:num>
  <w:num w:numId="10">
    <w:abstractNumId w:val="30"/>
  </w:num>
  <w:num w:numId="11">
    <w:abstractNumId w:val="45"/>
  </w:num>
  <w:num w:numId="12">
    <w:abstractNumId w:val="23"/>
  </w:num>
  <w:num w:numId="13">
    <w:abstractNumId w:val="35"/>
  </w:num>
  <w:num w:numId="14">
    <w:abstractNumId w:val="25"/>
  </w:num>
  <w:num w:numId="15">
    <w:abstractNumId w:val="6"/>
  </w:num>
  <w:num w:numId="16">
    <w:abstractNumId w:val="36"/>
  </w:num>
  <w:num w:numId="17">
    <w:abstractNumId w:val="22"/>
  </w:num>
  <w:num w:numId="18">
    <w:abstractNumId w:val="28"/>
  </w:num>
  <w:num w:numId="19">
    <w:abstractNumId w:val="31"/>
  </w:num>
  <w:num w:numId="20">
    <w:abstractNumId w:val="10"/>
  </w:num>
  <w:num w:numId="21">
    <w:abstractNumId w:val="49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1"/>
  </w:num>
  <w:num w:numId="25">
    <w:abstractNumId w:val="19"/>
  </w:num>
  <w:num w:numId="26">
    <w:abstractNumId w:val="5"/>
  </w:num>
  <w:num w:numId="27">
    <w:abstractNumId w:val="2"/>
  </w:num>
  <w:num w:numId="28">
    <w:abstractNumId w:val="9"/>
  </w:num>
  <w:num w:numId="29">
    <w:abstractNumId w:val="24"/>
  </w:num>
  <w:num w:numId="30">
    <w:abstractNumId w:val="29"/>
  </w:num>
  <w:num w:numId="31">
    <w:abstractNumId w:val="3"/>
  </w:num>
  <w:num w:numId="32">
    <w:abstractNumId w:val="37"/>
  </w:num>
  <w:num w:numId="33">
    <w:abstractNumId w:val="34"/>
  </w:num>
  <w:num w:numId="34">
    <w:abstractNumId w:val="33"/>
  </w:num>
  <w:num w:numId="35">
    <w:abstractNumId w:val="14"/>
  </w:num>
  <w:num w:numId="36">
    <w:abstractNumId w:val="1"/>
  </w:num>
  <w:num w:numId="37">
    <w:abstractNumId w:val="7"/>
  </w:num>
  <w:num w:numId="38">
    <w:abstractNumId w:val="15"/>
  </w:num>
  <w:num w:numId="39">
    <w:abstractNumId w:val="16"/>
  </w:num>
  <w:num w:numId="40">
    <w:abstractNumId w:val="13"/>
  </w:num>
  <w:num w:numId="41">
    <w:abstractNumId w:val="26"/>
  </w:num>
  <w:num w:numId="42">
    <w:abstractNumId w:val="41"/>
  </w:num>
  <w:num w:numId="43">
    <w:abstractNumId w:val="42"/>
  </w:num>
  <w:num w:numId="44">
    <w:abstractNumId w:val="32"/>
  </w:num>
  <w:num w:numId="45">
    <w:abstractNumId w:val="47"/>
  </w:num>
  <w:num w:numId="46">
    <w:abstractNumId w:val="43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DB4"/>
    <w:rsid w:val="00006425"/>
    <w:rsid w:val="00020DB4"/>
    <w:rsid w:val="000358B2"/>
    <w:rsid w:val="00086428"/>
    <w:rsid w:val="00086D63"/>
    <w:rsid w:val="00091B76"/>
    <w:rsid w:val="00100C51"/>
    <w:rsid w:val="0015009F"/>
    <w:rsid w:val="0015490C"/>
    <w:rsid w:val="001738AA"/>
    <w:rsid w:val="001A2423"/>
    <w:rsid w:val="002478B6"/>
    <w:rsid w:val="002711B8"/>
    <w:rsid w:val="0027587E"/>
    <w:rsid w:val="00286BE8"/>
    <w:rsid w:val="002A1F55"/>
    <w:rsid w:val="002C0892"/>
    <w:rsid w:val="003115EE"/>
    <w:rsid w:val="00312D78"/>
    <w:rsid w:val="00327D10"/>
    <w:rsid w:val="003424F4"/>
    <w:rsid w:val="00371DDE"/>
    <w:rsid w:val="00381E1A"/>
    <w:rsid w:val="00387E02"/>
    <w:rsid w:val="003B1DA2"/>
    <w:rsid w:val="003D126F"/>
    <w:rsid w:val="003F1E45"/>
    <w:rsid w:val="00487B67"/>
    <w:rsid w:val="004D65EE"/>
    <w:rsid w:val="004E7FCB"/>
    <w:rsid w:val="00507942"/>
    <w:rsid w:val="0053443C"/>
    <w:rsid w:val="005503CE"/>
    <w:rsid w:val="005F2926"/>
    <w:rsid w:val="005F5A84"/>
    <w:rsid w:val="00625100"/>
    <w:rsid w:val="00632D45"/>
    <w:rsid w:val="00661CD4"/>
    <w:rsid w:val="00686C2B"/>
    <w:rsid w:val="00696C23"/>
    <w:rsid w:val="006B080E"/>
    <w:rsid w:val="006B6767"/>
    <w:rsid w:val="006C5459"/>
    <w:rsid w:val="006F20EB"/>
    <w:rsid w:val="00702995"/>
    <w:rsid w:val="00715505"/>
    <w:rsid w:val="00732BA3"/>
    <w:rsid w:val="007474C3"/>
    <w:rsid w:val="00806717"/>
    <w:rsid w:val="00812909"/>
    <w:rsid w:val="00832976"/>
    <w:rsid w:val="00833BAE"/>
    <w:rsid w:val="00864A14"/>
    <w:rsid w:val="00875409"/>
    <w:rsid w:val="008C59E0"/>
    <w:rsid w:val="00932999"/>
    <w:rsid w:val="00934EBA"/>
    <w:rsid w:val="00940341"/>
    <w:rsid w:val="0094130C"/>
    <w:rsid w:val="009442C0"/>
    <w:rsid w:val="009444BB"/>
    <w:rsid w:val="009A76AD"/>
    <w:rsid w:val="009E344B"/>
    <w:rsid w:val="009E5FDA"/>
    <w:rsid w:val="009F12F3"/>
    <w:rsid w:val="009F5567"/>
    <w:rsid w:val="00A1358E"/>
    <w:rsid w:val="00A26C71"/>
    <w:rsid w:val="00A372D0"/>
    <w:rsid w:val="00A73DE4"/>
    <w:rsid w:val="00A8490B"/>
    <w:rsid w:val="00AE7094"/>
    <w:rsid w:val="00B34378"/>
    <w:rsid w:val="00B80B46"/>
    <w:rsid w:val="00B839FC"/>
    <w:rsid w:val="00BF0E10"/>
    <w:rsid w:val="00BF1C0D"/>
    <w:rsid w:val="00C148C1"/>
    <w:rsid w:val="00C15569"/>
    <w:rsid w:val="00C577A9"/>
    <w:rsid w:val="00C7486A"/>
    <w:rsid w:val="00C92B5A"/>
    <w:rsid w:val="00CA04F5"/>
    <w:rsid w:val="00CA1C17"/>
    <w:rsid w:val="00CA5B7E"/>
    <w:rsid w:val="00CF0882"/>
    <w:rsid w:val="00CF1FD6"/>
    <w:rsid w:val="00CF4738"/>
    <w:rsid w:val="00D362AA"/>
    <w:rsid w:val="00D525B6"/>
    <w:rsid w:val="00DA7BA8"/>
    <w:rsid w:val="00E2700A"/>
    <w:rsid w:val="00E3241C"/>
    <w:rsid w:val="00E73B11"/>
    <w:rsid w:val="00E8083A"/>
    <w:rsid w:val="00EA0561"/>
    <w:rsid w:val="00EA3504"/>
    <w:rsid w:val="00EA3DBF"/>
    <w:rsid w:val="00EC6512"/>
    <w:rsid w:val="00ED53BD"/>
    <w:rsid w:val="00EE0700"/>
    <w:rsid w:val="00F01E16"/>
    <w:rsid w:val="00F21857"/>
    <w:rsid w:val="00F27AA9"/>
    <w:rsid w:val="00F83197"/>
    <w:rsid w:val="00F95A9F"/>
    <w:rsid w:val="00FD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C59E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0E10"/>
    <w:pPr>
      <w:keepNext/>
      <w:keepLines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1DD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4A14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6C2B"/>
    <w:pPr>
      <w:keepNext/>
      <w:keepLines/>
      <w:spacing w:before="200" w:after="0"/>
      <w:outlineLvl w:val="4"/>
    </w:pPr>
    <w:rPr>
      <w:rFonts w:ascii="Cambria" w:hAnsi="Cambria" w:cs="Cambria"/>
      <w:color w:val="243F6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0E10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1DD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64A14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6C2B"/>
    <w:rPr>
      <w:rFonts w:ascii="Cambria" w:hAnsi="Cambria" w:cs="Cambria"/>
      <w:color w:val="243F60"/>
    </w:rPr>
  </w:style>
  <w:style w:type="paragraph" w:styleId="ListParagraph">
    <w:name w:val="List Paragraph"/>
    <w:basedOn w:val="Normal"/>
    <w:uiPriority w:val="99"/>
    <w:qFormat/>
    <w:rsid w:val="009F5567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C59E0"/>
    <w:rPr>
      <w:color w:val="0000FF"/>
      <w:u w:val="single"/>
    </w:rPr>
  </w:style>
  <w:style w:type="paragraph" w:customStyle="1" w:styleId="NewStyle">
    <w:name w:val="ОСНОВНОЙ (New Style)"/>
    <w:basedOn w:val="Normal"/>
    <w:uiPriority w:val="99"/>
    <w:rsid w:val="008C59E0"/>
    <w:pPr>
      <w:tabs>
        <w:tab w:val="left" w:pos="9072"/>
        <w:tab w:val="left" w:pos="9356"/>
      </w:tabs>
      <w:autoSpaceDE w:val="0"/>
      <w:autoSpaceDN w:val="0"/>
      <w:adjustRightInd w:val="0"/>
      <w:spacing w:after="0" w:line="268" w:lineRule="atLeast"/>
      <w:ind w:firstLine="283"/>
      <w:jc w:val="both"/>
      <w:textAlignment w:val="center"/>
    </w:pPr>
    <w:rPr>
      <w:rFonts w:ascii="FreeSetC" w:eastAsia="Times New Roman" w:hAnsi="FreeSetC" w:cs="FreeSetC"/>
      <w:color w:val="000000"/>
      <w:w w:val="97"/>
      <w:lang w:eastAsia="ru-RU"/>
    </w:rPr>
  </w:style>
  <w:style w:type="paragraph" w:styleId="NoSpacing">
    <w:name w:val="No Spacing"/>
    <w:link w:val="NoSpacingChar"/>
    <w:uiPriority w:val="99"/>
    <w:qFormat/>
    <w:rsid w:val="00632D45"/>
    <w:rPr>
      <w:rFonts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632D45"/>
    <w:rPr>
      <w:sz w:val="22"/>
      <w:szCs w:val="22"/>
      <w:lang w:val="ru-RU" w:eastAsia="en-US"/>
    </w:rPr>
  </w:style>
  <w:style w:type="character" w:customStyle="1" w:styleId="FontStyle31">
    <w:name w:val="Font Style31"/>
    <w:uiPriority w:val="99"/>
    <w:rsid w:val="00632D45"/>
    <w:rPr>
      <w:rFonts w:ascii="Times New Roman" w:hAnsi="Times New Roman" w:cs="Times New Roman"/>
      <w:sz w:val="28"/>
      <w:szCs w:val="28"/>
    </w:rPr>
  </w:style>
  <w:style w:type="paragraph" w:customStyle="1" w:styleId="a">
    <w:name w:val="Стиль"/>
    <w:uiPriority w:val="99"/>
    <w:rsid w:val="00632D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686C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86C2B"/>
    <w:pPr>
      <w:spacing w:after="120" w:line="480" w:lineRule="auto"/>
    </w:pPr>
    <w:rPr>
      <w:rFonts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86C2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686C2B"/>
  </w:style>
  <w:style w:type="paragraph" w:customStyle="1" w:styleId="Zag2">
    <w:name w:val="Zag_2"/>
    <w:basedOn w:val="Normal"/>
    <w:uiPriority w:val="99"/>
    <w:rsid w:val="00686C2B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table" w:styleId="TableGrid">
    <w:name w:val="Table Grid"/>
    <w:basedOn w:val="TableNormal"/>
    <w:uiPriority w:val="99"/>
    <w:rsid w:val="0050794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864A14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64A14"/>
  </w:style>
  <w:style w:type="character" w:styleId="Emphasis">
    <w:name w:val="Emphasis"/>
    <w:basedOn w:val="DefaultParagraphFont"/>
    <w:uiPriority w:val="99"/>
    <w:qFormat/>
    <w:rsid w:val="00864A14"/>
    <w:rPr>
      <w:i/>
      <w:iCs/>
    </w:rPr>
  </w:style>
  <w:style w:type="paragraph" w:customStyle="1" w:styleId="12">
    <w:name w:val="12"/>
    <w:basedOn w:val="Normal"/>
    <w:uiPriority w:val="99"/>
    <w:rsid w:val="0086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6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Normal"/>
    <w:uiPriority w:val="99"/>
    <w:rsid w:val="0086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358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58B2"/>
  </w:style>
  <w:style w:type="paragraph" w:customStyle="1" w:styleId="1">
    <w:name w:val="Основной текст1"/>
    <w:basedOn w:val="Normal"/>
    <w:uiPriority w:val="99"/>
    <w:rsid w:val="000358B2"/>
    <w:pPr>
      <w:widowControl w:val="0"/>
      <w:shd w:val="clear" w:color="auto" w:fill="FFFFFF"/>
      <w:spacing w:after="0" w:line="254" w:lineRule="exact"/>
      <w:jc w:val="both"/>
    </w:pPr>
    <w:rPr>
      <w:rFonts w:eastAsia="Times New Roman"/>
      <w:sz w:val="19"/>
      <w:szCs w:val="19"/>
      <w:lang w:eastAsia="ru-RU"/>
    </w:rPr>
  </w:style>
  <w:style w:type="paragraph" w:customStyle="1" w:styleId="2">
    <w:name w:val="Основной текст2"/>
    <w:basedOn w:val="Normal"/>
    <w:uiPriority w:val="99"/>
    <w:rsid w:val="000358B2"/>
    <w:pPr>
      <w:widowControl w:val="0"/>
      <w:shd w:val="clear" w:color="auto" w:fill="FFFFFF"/>
      <w:spacing w:after="0" w:line="254" w:lineRule="exact"/>
      <w:jc w:val="both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10">
    <w:name w:val="Заголовок №1"/>
    <w:basedOn w:val="Normal"/>
    <w:uiPriority w:val="99"/>
    <w:rsid w:val="000358B2"/>
    <w:pPr>
      <w:widowControl w:val="0"/>
      <w:shd w:val="clear" w:color="auto" w:fill="FFFFFF"/>
      <w:spacing w:before="660" w:after="60" w:line="259" w:lineRule="exact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character" w:customStyle="1" w:styleId="9pt7">
    <w:name w:val="Основной текст + 9 pt7"/>
    <w:uiPriority w:val="99"/>
    <w:rsid w:val="000358B2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0">
    <w:name w:val="Основной текст + Полужирный"/>
    <w:uiPriority w:val="99"/>
    <w:rsid w:val="000358B2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 21"/>
    <w:basedOn w:val="Normal"/>
    <w:uiPriority w:val="99"/>
    <w:rsid w:val="000358B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3aa">
    <w:name w:val="heading3aa"/>
    <w:basedOn w:val="Normal"/>
    <w:uiPriority w:val="99"/>
    <w:rsid w:val="0003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af0"/>
    <w:basedOn w:val="Normal"/>
    <w:uiPriority w:val="99"/>
    <w:rsid w:val="0003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358B2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58B2"/>
    <w:rPr>
      <w:rFonts w:ascii="Calibri" w:hAnsi="Calibri" w:cs="Calibri"/>
      <w:lang w:eastAsia="ru-RU"/>
    </w:rPr>
  </w:style>
  <w:style w:type="character" w:styleId="PageNumber">
    <w:name w:val="page number"/>
    <w:basedOn w:val="DefaultParagraphFont"/>
    <w:uiPriority w:val="99"/>
    <w:rsid w:val="000358B2"/>
  </w:style>
  <w:style w:type="character" w:customStyle="1" w:styleId="a1">
    <w:name w:val="Основной текст_ Знак Знак"/>
    <w:link w:val="a2"/>
    <w:uiPriority w:val="99"/>
    <w:locked/>
    <w:rsid w:val="000358B2"/>
    <w:rPr>
      <w:rFonts w:ascii="Calibri" w:hAnsi="Calibri" w:cs="Calibri"/>
      <w:sz w:val="19"/>
      <w:szCs w:val="19"/>
      <w:shd w:val="clear" w:color="auto" w:fill="FFFFFF"/>
      <w:lang w:eastAsia="ru-RU"/>
    </w:rPr>
  </w:style>
  <w:style w:type="paragraph" w:customStyle="1" w:styleId="a2">
    <w:name w:val="Основной текст_ Знак"/>
    <w:basedOn w:val="Normal"/>
    <w:link w:val="a1"/>
    <w:uiPriority w:val="99"/>
    <w:rsid w:val="000358B2"/>
    <w:pPr>
      <w:widowControl w:val="0"/>
      <w:shd w:val="clear" w:color="auto" w:fill="FFFFFF"/>
      <w:spacing w:after="0" w:line="254" w:lineRule="exact"/>
      <w:jc w:val="both"/>
    </w:pPr>
    <w:rPr>
      <w:sz w:val="19"/>
      <w:szCs w:val="19"/>
      <w:lang w:eastAsia="ru-RU"/>
    </w:rPr>
  </w:style>
  <w:style w:type="paragraph" w:customStyle="1" w:styleId="a3">
    <w:name w:val="Основной текст_"/>
    <w:basedOn w:val="Normal"/>
    <w:uiPriority w:val="99"/>
    <w:rsid w:val="000358B2"/>
    <w:pPr>
      <w:widowControl w:val="0"/>
      <w:shd w:val="clear" w:color="auto" w:fill="FFFFFF"/>
      <w:spacing w:after="0" w:line="254" w:lineRule="exact"/>
      <w:jc w:val="both"/>
    </w:pPr>
    <w:rPr>
      <w:rFonts w:eastAsia="Times New Roman"/>
      <w:sz w:val="19"/>
      <w:szCs w:val="19"/>
      <w:lang w:eastAsia="ru-RU"/>
    </w:rPr>
  </w:style>
  <w:style w:type="paragraph" w:customStyle="1" w:styleId="a4">
    <w:name w:val="А ОСН ТЕКСТ"/>
    <w:basedOn w:val="Normal"/>
    <w:link w:val="a5"/>
    <w:uiPriority w:val="99"/>
    <w:rsid w:val="000358B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А ОСН ТЕКСТ Знак"/>
    <w:link w:val="a4"/>
    <w:uiPriority w:val="99"/>
    <w:locked/>
    <w:rsid w:val="000358B2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100">
    <w:name w:val="Основной текст + Полужирный10"/>
    <w:uiPriority w:val="99"/>
    <w:rsid w:val="000358B2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EA350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3504"/>
    <w:rPr>
      <w:rFonts w:ascii="Calibri" w:hAnsi="Calibri" w:cs="Calibri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371DDE"/>
    <w:pPr>
      <w:spacing w:after="120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71DDE"/>
    <w:rPr>
      <w:sz w:val="16"/>
      <w:szCs w:val="16"/>
    </w:rPr>
  </w:style>
  <w:style w:type="paragraph" w:customStyle="1" w:styleId="msolistparagraph0">
    <w:name w:val="msolistparagraph"/>
    <w:basedOn w:val="Normal"/>
    <w:uiPriority w:val="99"/>
    <w:rsid w:val="00BF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Normal"/>
    <w:uiPriority w:val="99"/>
    <w:rsid w:val="00BF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F12F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12F3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Normal"/>
    <w:uiPriority w:val="99"/>
    <w:rsid w:val="00812909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</w:rPr>
  </w:style>
  <w:style w:type="paragraph" w:customStyle="1" w:styleId="a7">
    <w:name w:val="Новый"/>
    <w:basedOn w:val="Normal"/>
    <w:uiPriority w:val="99"/>
    <w:rsid w:val="0081290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">
    <w:name w:val="Основной текст 22"/>
    <w:basedOn w:val="Normal"/>
    <w:uiPriority w:val="99"/>
    <w:rsid w:val="0081290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1011</TotalTime>
  <Pages>15</Pages>
  <Words>7307</Words>
  <Characters>-32766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Ирина</cp:lastModifiedBy>
  <cp:revision>16</cp:revision>
  <cp:lastPrinted>2018-05-30T11:13:00Z</cp:lastPrinted>
  <dcterms:created xsi:type="dcterms:W3CDTF">2012-09-02T13:14:00Z</dcterms:created>
  <dcterms:modified xsi:type="dcterms:W3CDTF">2018-05-30T11:14:00Z</dcterms:modified>
</cp:coreProperties>
</file>